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55" w:rsidRDefault="00143655">
      <w:pPr>
        <w:rPr>
          <w:rFonts w:hint="eastAsia"/>
        </w:rPr>
      </w:pPr>
    </w:p>
    <w:p w:rsidR="00876BD7" w:rsidRDefault="0004607C">
      <w:pPr>
        <w:jc w:val="center"/>
        <w:rPr>
          <w:rFonts w:hint="eastAsia"/>
          <w:lang w:eastAsia="zh-TW"/>
        </w:rPr>
      </w:pPr>
      <w:r>
        <w:rPr>
          <w:rFonts w:hint="eastAsia"/>
          <w:snapToGrid w:val="0"/>
        </w:rPr>
        <w:t>グループホームしおなだ</w:t>
      </w:r>
      <w:r w:rsidR="009F633D">
        <w:rPr>
          <w:rFonts w:hint="eastAsia"/>
          <w:snapToGrid w:val="0"/>
        </w:rPr>
        <w:t>民間譲渡</w:t>
      </w:r>
      <w:r w:rsidR="0011124C">
        <w:rPr>
          <w:rFonts w:hint="eastAsia"/>
          <w:snapToGrid w:val="0"/>
        </w:rPr>
        <w:t xml:space="preserve">　プロポーザル応募</w:t>
      </w:r>
      <w:r w:rsidR="00876BD7">
        <w:rPr>
          <w:rFonts w:hint="eastAsia"/>
          <w:snapToGrid w:val="0"/>
          <w:lang w:eastAsia="zh-TW"/>
        </w:rPr>
        <w:t>申請書</w:t>
      </w:r>
    </w:p>
    <w:p w:rsidR="00876BD7" w:rsidRDefault="00876BD7">
      <w:pPr>
        <w:rPr>
          <w:rFonts w:hint="eastAsia"/>
          <w:lang w:eastAsia="zh-TW"/>
        </w:rPr>
      </w:pPr>
    </w:p>
    <w:p w:rsidR="00876BD7" w:rsidRDefault="00876BD7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876BD7" w:rsidRDefault="00876BD7">
      <w:pPr>
        <w:rPr>
          <w:rFonts w:hint="eastAsia"/>
          <w:lang w:eastAsia="zh-TW"/>
        </w:rPr>
      </w:pPr>
    </w:p>
    <w:p w:rsidR="008C55DC" w:rsidRPr="0011124C" w:rsidRDefault="00876BD7" w:rsidP="00AC140C">
      <w:pPr>
        <w:rPr>
          <w:rFonts w:hint="eastAsia"/>
        </w:rPr>
      </w:pPr>
      <w:r>
        <w:rPr>
          <w:rFonts w:hint="eastAsia"/>
        </w:rPr>
        <w:t>（申請先）</w:t>
      </w:r>
      <w:smartTag w:uri="schemas-MSNCTYST-com/MSNCTYST" w:element="MSNCTYST">
        <w:smartTagPr>
          <w:attr w:name="AddressList" w:val="20:長野県佐久市;"/>
          <w:attr w:name="Address" w:val="佐久市"/>
        </w:smartTagPr>
        <w:r w:rsidR="00025093">
          <w:rPr>
            <w:rFonts w:hint="eastAsia"/>
          </w:rPr>
          <w:t>佐久市</w:t>
        </w:r>
      </w:smartTag>
      <w:r w:rsidR="00025093">
        <w:rPr>
          <w:rFonts w:hint="eastAsia"/>
          <w:lang w:eastAsia="zh-TW"/>
        </w:rPr>
        <w:t>長</w:t>
      </w:r>
    </w:p>
    <w:p w:rsidR="00876BD7" w:rsidRDefault="00876BD7">
      <w:pPr>
        <w:rPr>
          <w:rFonts w:hint="eastAsia"/>
        </w:rPr>
      </w:pPr>
    </w:p>
    <w:p w:rsidR="00AC140C" w:rsidRDefault="00AC140C">
      <w:pPr>
        <w:rPr>
          <w:rFonts w:hint="eastAsia"/>
        </w:rPr>
      </w:pPr>
    </w:p>
    <w:p w:rsidR="00876BD7" w:rsidRDefault="00876BD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</w:t>
      </w:r>
    </w:p>
    <w:p w:rsidR="00876BD7" w:rsidRDefault="0011124C">
      <w:pPr>
        <w:wordWrap w:val="0"/>
        <w:jc w:val="right"/>
        <w:rPr>
          <w:rFonts w:hint="eastAsia"/>
        </w:rPr>
      </w:pPr>
      <w:r>
        <w:rPr>
          <w:rFonts w:hint="eastAsia"/>
        </w:rPr>
        <w:t>法人</w:t>
      </w:r>
      <w:r w:rsidR="00876BD7">
        <w:rPr>
          <w:rFonts w:hint="eastAsia"/>
        </w:rPr>
        <w:t xml:space="preserve">名　　　　　　　　　　　　　</w:t>
      </w:r>
    </w:p>
    <w:p w:rsidR="00876BD7" w:rsidRDefault="00876BD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</w:t>
      </w:r>
      <w:r w:rsidR="004927D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76BD7" w:rsidRDefault="00876BD7">
      <w:pPr>
        <w:rPr>
          <w:rFonts w:hint="eastAsia"/>
        </w:rPr>
      </w:pPr>
    </w:p>
    <w:p w:rsidR="003D178B" w:rsidRDefault="003D178B" w:rsidP="0011124C">
      <w:pPr>
        <w:spacing w:after="120"/>
        <w:ind w:firstLineChars="100" w:firstLine="210"/>
        <w:rPr>
          <w:rFonts w:hint="eastAsia"/>
        </w:rPr>
      </w:pPr>
    </w:p>
    <w:p w:rsidR="0011124C" w:rsidRDefault="0011124C" w:rsidP="0011124C">
      <w:pPr>
        <w:spacing w:after="120"/>
        <w:ind w:firstLineChars="100" w:firstLine="210"/>
      </w:pPr>
      <w:r>
        <w:rPr>
          <w:rFonts w:hint="eastAsia"/>
        </w:rPr>
        <w:t>令和</w:t>
      </w:r>
      <w:r w:rsidR="0004607C">
        <w:rPr>
          <w:rFonts w:hint="eastAsia"/>
        </w:rPr>
        <w:t>７</w:t>
      </w:r>
      <w:r>
        <w:rPr>
          <w:rFonts w:hint="eastAsia"/>
        </w:rPr>
        <w:t>年　　月　　日付</w:t>
      </w:r>
      <w:r w:rsidR="0004607C">
        <w:rPr>
          <w:rFonts w:hint="eastAsia"/>
        </w:rPr>
        <w:t>公告</w:t>
      </w:r>
      <w:r>
        <w:rPr>
          <w:rFonts w:hint="eastAsia"/>
        </w:rPr>
        <w:t>のありました</w:t>
      </w:r>
      <w:r w:rsidR="0004607C">
        <w:rPr>
          <w:rFonts w:hint="eastAsia"/>
        </w:rPr>
        <w:t>グループホームしおなだ</w:t>
      </w:r>
      <w:r w:rsidRPr="0011124C">
        <w:rPr>
          <w:rFonts w:hint="eastAsia"/>
        </w:rPr>
        <w:t>民間譲渡に係る公募型プロポーザル</w:t>
      </w:r>
      <w:r>
        <w:rPr>
          <w:rFonts w:hint="eastAsia"/>
        </w:rPr>
        <w:t>に応募します。</w:t>
      </w:r>
    </w:p>
    <w:p w:rsidR="003D178B" w:rsidRDefault="003D178B" w:rsidP="003D178B">
      <w:pPr>
        <w:spacing w:after="120"/>
        <w:ind w:firstLineChars="100" w:firstLine="210"/>
        <w:rPr>
          <w:rFonts w:hint="eastAsia"/>
        </w:rPr>
      </w:pPr>
      <w:bookmarkStart w:id="0" w:name="_GoBack"/>
      <w:bookmarkEnd w:id="0"/>
    </w:p>
    <w:p w:rsidR="003D178B" w:rsidRDefault="0011124C" w:rsidP="003D178B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申請法人</w:t>
      </w:r>
      <w:r w:rsidR="003D178B">
        <w:rPr>
          <w:rFonts w:hint="eastAsia"/>
        </w:rPr>
        <w:t>の概要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3D178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80" w:type="dxa"/>
            <w:gridSpan w:val="2"/>
            <w:vAlign w:val="center"/>
          </w:tcPr>
          <w:p w:rsidR="003D178B" w:rsidRDefault="003D178B" w:rsidP="006863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:rsidR="003D178B" w:rsidRDefault="003D178B" w:rsidP="006863B6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〔設立年月日　　　　　　　　〕</w:t>
            </w:r>
          </w:p>
        </w:tc>
      </w:tr>
      <w:tr w:rsidR="003D178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B" w:rsidRDefault="003D178B" w:rsidP="006863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B" w:rsidRDefault="003D178B" w:rsidP="003D178B">
            <w:pPr>
              <w:jc w:val="right"/>
              <w:rPr>
                <w:rFonts w:hint="eastAsia"/>
                <w:lang w:eastAsia="zh-TW"/>
              </w:rPr>
            </w:pPr>
          </w:p>
          <w:p w:rsidR="003D178B" w:rsidRDefault="003D178B" w:rsidP="003D178B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（　　）　　　　</w:t>
            </w:r>
          </w:p>
        </w:tc>
      </w:tr>
      <w:tr w:rsidR="00876BD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876BD7" w:rsidRDefault="00876B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申請者に関する事項</w:t>
            </w:r>
          </w:p>
        </w:tc>
        <w:tc>
          <w:tcPr>
            <w:tcW w:w="1260" w:type="dxa"/>
            <w:vAlign w:val="center"/>
          </w:tcPr>
          <w:p w:rsidR="00876BD7" w:rsidRDefault="00876BD7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主たる事業</w:t>
            </w:r>
          </w:p>
        </w:tc>
        <w:tc>
          <w:tcPr>
            <w:tcW w:w="6300" w:type="dxa"/>
            <w:vAlign w:val="center"/>
          </w:tcPr>
          <w:p w:rsidR="00876BD7" w:rsidRDefault="00876BD7">
            <w:pPr>
              <w:rPr>
                <w:rFonts w:hint="eastAsia"/>
              </w:rPr>
            </w:pPr>
          </w:p>
        </w:tc>
      </w:tr>
      <w:tr w:rsidR="00876BD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876BD7" w:rsidRDefault="00876BD7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76BD7" w:rsidRDefault="00876BD7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役員</w:t>
            </w:r>
          </w:p>
          <w:p w:rsidR="00876BD7" w:rsidRDefault="00876BD7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（理事等）</w:t>
            </w:r>
          </w:p>
        </w:tc>
        <w:tc>
          <w:tcPr>
            <w:tcW w:w="6300" w:type="dxa"/>
            <w:vAlign w:val="center"/>
          </w:tcPr>
          <w:p w:rsidR="00876BD7" w:rsidRDefault="00876BD7">
            <w:pPr>
              <w:rPr>
                <w:rFonts w:hint="eastAsia"/>
              </w:rPr>
            </w:pPr>
          </w:p>
        </w:tc>
      </w:tr>
      <w:tr w:rsidR="00876BD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876BD7" w:rsidRDefault="00876BD7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76BD7" w:rsidRDefault="00876BD7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予算の概要</w:t>
            </w:r>
          </w:p>
        </w:tc>
        <w:tc>
          <w:tcPr>
            <w:tcW w:w="6300" w:type="dxa"/>
            <w:vAlign w:val="center"/>
          </w:tcPr>
          <w:p w:rsidR="00876BD7" w:rsidRDefault="00876BD7">
            <w:pPr>
              <w:rPr>
                <w:rFonts w:hint="eastAsia"/>
              </w:rPr>
            </w:pPr>
          </w:p>
        </w:tc>
      </w:tr>
      <w:tr w:rsidR="00876BD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876BD7" w:rsidRDefault="00876BD7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76BD7" w:rsidRDefault="00876BD7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</w:t>
            </w:r>
          </w:p>
          <w:p w:rsidR="00876BD7" w:rsidRDefault="00876BD7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執行体制</w:t>
            </w:r>
          </w:p>
        </w:tc>
        <w:tc>
          <w:tcPr>
            <w:tcW w:w="6300" w:type="dxa"/>
            <w:vAlign w:val="center"/>
          </w:tcPr>
          <w:p w:rsidR="00876BD7" w:rsidRDefault="00876BD7">
            <w:pPr>
              <w:rPr>
                <w:rFonts w:hint="eastAsia"/>
              </w:rPr>
            </w:pPr>
          </w:p>
        </w:tc>
      </w:tr>
      <w:tr w:rsidR="00876BD7">
        <w:tblPrEx>
          <w:tblCellMar>
            <w:top w:w="0" w:type="dxa"/>
            <w:bottom w:w="0" w:type="dxa"/>
          </w:tblCellMar>
        </w:tblPrEx>
        <w:trPr>
          <w:cantSplit/>
          <w:trHeight w:hRule="exact" w:val="1014"/>
        </w:trPr>
        <w:tc>
          <w:tcPr>
            <w:tcW w:w="1680" w:type="dxa"/>
            <w:gridSpan w:val="2"/>
            <w:vAlign w:val="center"/>
          </w:tcPr>
          <w:p w:rsidR="00876BD7" w:rsidRDefault="00876B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その他申請に</w:t>
            </w:r>
          </w:p>
          <w:p w:rsidR="00876BD7" w:rsidRDefault="00876B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係る事項</w:t>
            </w:r>
          </w:p>
        </w:tc>
        <w:tc>
          <w:tcPr>
            <w:tcW w:w="6300" w:type="dxa"/>
            <w:vAlign w:val="center"/>
          </w:tcPr>
          <w:p w:rsidR="00876BD7" w:rsidRDefault="00876BD7">
            <w:pPr>
              <w:rPr>
                <w:rFonts w:hint="eastAsia"/>
              </w:rPr>
            </w:pPr>
          </w:p>
        </w:tc>
      </w:tr>
    </w:tbl>
    <w:p w:rsidR="00876BD7" w:rsidRDefault="00876BD7" w:rsidP="003D178B">
      <w:pPr>
        <w:spacing w:before="120"/>
      </w:pPr>
    </w:p>
    <w:sectPr w:rsidR="00876BD7" w:rsidSect="00431941">
      <w:headerReference w:type="default" r:id="rId6"/>
      <w:footerReference w:type="even" r:id="rId7"/>
      <w:type w:val="continuous"/>
      <w:pgSz w:w="11906" w:h="16838" w:code="9"/>
      <w:pgMar w:top="1134" w:right="1616" w:bottom="1418" w:left="1701" w:header="1701" w:footer="1134" w:gutter="0"/>
      <w:pgNumType w:start="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16A" w:rsidRDefault="0074016A">
      <w:r>
        <w:separator/>
      </w:r>
    </w:p>
  </w:endnote>
  <w:endnote w:type="continuationSeparator" w:id="0">
    <w:p w:rsidR="0074016A" w:rsidRDefault="0074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04" w:rsidRDefault="00926304" w:rsidP="009263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304" w:rsidRDefault="009263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16A" w:rsidRDefault="0074016A">
      <w:r>
        <w:separator/>
      </w:r>
    </w:p>
  </w:footnote>
  <w:footnote w:type="continuationSeparator" w:id="0">
    <w:p w:rsidR="0074016A" w:rsidRDefault="0074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DA7" w:rsidRPr="00DD7FF7" w:rsidRDefault="00DE1397" w:rsidP="00533DA7">
    <w:pPr>
      <w:pStyle w:val="a3"/>
      <w:jc w:val="right"/>
      <w:rPr>
        <w:rFonts w:ascii="ＭＳ Ｐ明朝" w:eastAsia="ＭＳ Ｐ明朝" w:hAnsi="ＭＳ Ｐ明朝"/>
        <w:sz w:val="18"/>
        <w:szCs w:val="18"/>
      </w:rPr>
    </w:pPr>
    <w:r w:rsidRPr="00DD7FF7">
      <w:rPr>
        <w:rFonts w:ascii="ＭＳ Ｐ明朝" w:eastAsia="ＭＳ Ｐ明朝" w:hAnsi="ＭＳ Ｐ明朝" w:hint="eastAsia"/>
        <w:sz w:val="18"/>
        <w:szCs w:val="18"/>
      </w:rPr>
      <w:t>（</w:t>
    </w:r>
    <w:r w:rsidR="0011124C">
      <w:rPr>
        <w:rFonts w:ascii="ＭＳ Ｐ明朝" w:eastAsia="ＭＳ Ｐ明朝" w:hAnsi="ＭＳ Ｐ明朝" w:hint="eastAsia"/>
        <w:sz w:val="18"/>
        <w:szCs w:val="18"/>
      </w:rPr>
      <w:t>様式</w:t>
    </w:r>
    <w:r w:rsidRPr="00DD7FF7">
      <w:rPr>
        <w:rFonts w:ascii="ＭＳ Ｐ明朝" w:eastAsia="ＭＳ Ｐ明朝" w:hAnsi="ＭＳ Ｐ明朝" w:hint="eastAsia"/>
        <w:sz w:val="18"/>
        <w:szCs w:val="18"/>
      </w:rPr>
      <w:t>1</w:t>
    </w:r>
    <w:r w:rsidR="0011124C">
      <w:rPr>
        <w:rFonts w:ascii="ＭＳ Ｐ明朝" w:eastAsia="ＭＳ Ｐ明朝" w:hAnsi="ＭＳ Ｐ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200"/>
  <w:displayHorizontalDrawingGridEvery w:val="2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3ABA"/>
    <w:rsid w:val="00025093"/>
    <w:rsid w:val="0004607C"/>
    <w:rsid w:val="00054493"/>
    <w:rsid w:val="00072EB1"/>
    <w:rsid w:val="0009573C"/>
    <w:rsid w:val="0011124C"/>
    <w:rsid w:val="001349C0"/>
    <w:rsid w:val="00143655"/>
    <w:rsid w:val="00194058"/>
    <w:rsid w:val="00271109"/>
    <w:rsid w:val="002B0238"/>
    <w:rsid w:val="002F5647"/>
    <w:rsid w:val="003C2412"/>
    <w:rsid w:val="003D178B"/>
    <w:rsid w:val="00431941"/>
    <w:rsid w:val="00474702"/>
    <w:rsid w:val="004927DA"/>
    <w:rsid w:val="004E19BF"/>
    <w:rsid w:val="004F16E5"/>
    <w:rsid w:val="004F5F1D"/>
    <w:rsid w:val="00533DA7"/>
    <w:rsid w:val="00561A76"/>
    <w:rsid w:val="005F502F"/>
    <w:rsid w:val="006863B6"/>
    <w:rsid w:val="007108A0"/>
    <w:rsid w:val="0074016A"/>
    <w:rsid w:val="00746C35"/>
    <w:rsid w:val="007E2960"/>
    <w:rsid w:val="007F19C3"/>
    <w:rsid w:val="00803EB5"/>
    <w:rsid w:val="00837A6E"/>
    <w:rsid w:val="00876BD7"/>
    <w:rsid w:val="008C55DC"/>
    <w:rsid w:val="00926304"/>
    <w:rsid w:val="00993E41"/>
    <w:rsid w:val="009D2F34"/>
    <w:rsid w:val="009F633D"/>
    <w:rsid w:val="00A936ED"/>
    <w:rsid w:val="00AA394E"/>
    <w:rsid w:val="00AC01B8"/>
    <w:rsid w:val="00AC140C"/>
    <w:rsid w:val="00B02005"/>
    <w:rsid w:val="00B26F17"/>
    <w:rsid w:val="00B63ABA"/>
    <w:rsid w:val="00BD4D0B"/>
    <w:rsid w:val="00C06E01"/>
    <w:rsid w:val="00C756F2"/>
    <w:rsid w:val="00D758BA"/>
    <w:rsid w:val="00DC6FB7"/>
    <w:rsid w:val="00DD7FF7"/>
    <w:rsid w:val="00DE1397"/>
    <w:rsid w:val="00E176D8"/>
    <w:rsid w:val="00F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BA129E"/>
  <w15:chartTrackingRefBased/>
  <w15:docId w15:val="{0844054D-3B41-4114-8AFB-88728870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33D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04Template\&#20304;&#20037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佐久市.dot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M01</dc:creator>
  <cp:keywords/>
  <dc:description/>
  <cp:lastModifiedBy>JWS23069</cp:lastModifiedBy>
  <cp:revision>2</cp:revision>
  <cp:lastPrinted>2005-03-09T05:49:00Z</cp:lastPrinted>
  <dcterms:created xsi:type="dcterms:W3CDTF">2025-08-04T07:30:00Z</dcterms:created>
  <dcterms:modified xsi:type="dcterms:W3CDTF">2025-08-04T07:30:00Z</dcterms:modified>
</cp:coreProperties>
</file>