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5A5" w:rsidRDefault="000B05A5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様式第１号</w:t>
      </w:r>
      <w:r>
        <w:rPr>
          <w:rFonts w:hint="eastAsia"/>
        </w:rPr>
        <w:t>（第５条関係）</w:t>
      </w:r>
    </w:p>
    <w:p w:rsidR="000B05A5" w:rsidRDefault="000B05A5">
      <w:pPr>
        <w:jc w:val="center"/>
        <w:rPr>
          <w:snapToGrid w:val="0"/>
        </w:rPr>
      </w:pPr>
      <w:r>
        <w:rPr>
          <w:rFonts w:hint="eastAsia"/>
          <w:snapToGrid w:val="0"/>
        </w:rPr>
        <w:t>補　助　金　交　付　申　請　書</w:t>
      </w:r>
    </w:p>
    <w:p w:rsidR="000B05A5" w:rsidRDefault="000B05A5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（実績報告書）</w:t>
      </w:r>
    </w:p>
    <w:p w:rsidR="000B05A5" w:rsidRDefault="000B05A5">
      <w:pPr>
        <w:rPr>
          <w:snapToGrid w:val="0"/>
        </w:rPr>
      </w:pPr>
    </w:p>
    <w:p w:rsidR="000B05A5" w:rsidRDefault="007D398C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1B4584">
        <w:rPr>
          <w:rFonts w:hint="eastAsia"/>
          <w:snapToGrid w:val="0"/>
        </w:rPr>
        <w:t xml:space="preserve">　　</w:t>
      </w:r>
      <w:r w:rsidR="006F1AB4">
        <w:rPr>
          <w:rFonts w:hint="eastAsia"/>
          <w:snapToGrid w:val="0"/>
          <w:lang w:eastAsia="zh-TW"/>
        </w:rPr>
        <w:t>年</w:t>
      </w:r>
      <w:r w:rsidR="00C7560C">
        <w:rPr>
          <w:rFonts w:hint="eastAsia"/>
          <w:snapToGrid w:val="0"/>
        </w:rPr>
        <w:t xml:space="preserve"> </w:t>
      </w:r>
      <w:r w:rsidR="001B4584">
        <w:rPr>
          <w:rFonts w:hint="eastAsia"/>
          <w:snapToGrid w:val="0"/>
        </w:rPr>
        <w:t xml:space="preserve">　　</w:t>
      </w:r>
      <w:r w:rsidR="006F1AB4">
        <w:rPr>
          <w:rFonts w:hint="eastAsia"/>
          <w:snapToGrid w:val="0"/>
          <w:lang w:eastAsia="zh-TW"/>
        </w:rPr>
        <w:t>月</w:t>
      </w:r>
      <w:r w:rsidR="001B4584">
        <w:rPr>
          <w:rFonts w:hint="eastAsia"/>
          <w:snapToGrid w:val="0"/>
        </w:rPr>
        <w:t xml:space="preserve">　　</w:t>
      </w:r>
      <w:r w:rsidR="00F2795D">
        <w:rPr>
          <w:rFonts w:hint="eastAsia"/>
          <w:snapToGrid w:val="0"/>
        </w:rPr>
        <w:t>日</w:t>
      </w:r>
    </w:p>
    <w:p w:rsidR="000B05A5" w:rsidRPr="0067139B" w:rsidRDefault="000B05A5">
      <w:pPr>
        <w:rPr>
          <w:snapToGrid w:val="0"/>
          <w:lang w:eastAsia="zh-TW"/>
        </w:rPr>
      </w:pPr>
    </w:p>
    <w:p w:rsidR="000B05A5" w:rsidRDefault="006F1AB4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="00A2438C">
        <w:rPr>
          <w:rFonts w:hint="eastAsia"/>
          <w:snapToGrid w:val="0"/>
          <w:lang w:eastAsia="zh-TW"/>
        </w:rPr>
        <w:t>（申請先）</w:t>
      </w:r>
      <w:r w:rsidR="00A2438C">
        <w:rPr>
          <w:rFonts w:hint="eastAsia"/>
          <w:snapToGrid w:val="0"/>
          <w:kern w:val="0"/>
          <w:lang w:eastAsia="zh-TW"/>
        </w:rPr>
        <w:t>佐久市長</w:t>
      </w:r>
    </w:p>
    <w:p w:rsidR="000B05A5" w:rsidRDefault="000B05A5">
      <w:pPr>
        <w:rPr>
          <w:snapToGrid w:val="0"/>
          <w:lang w:eastAsia="zh-TW"/>
        </w:rPr>
      </w:pPr>
    </w:p>
    <w:p w:rsidR="000B05A5" w:rsidRDefault="0028468E" w:rsidP="006F1AB4">
      <w:pPr>
        <w:wordWrap w:val="0"/>
        <w:ind w:right="840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</w:t>
      </w:r>
      <w:r w:rsidR="000B05A5">
        <w:rPr>
          <w:rFonts w:hint="eastAsia"/>
          <w:snapToGrid w:val="0"/>
          <w:lang w:eastAsia="zh-TW"/>
        </w:rPr>
        <w:t xml:space="preserve">住　　　所　　　　　　　　　　　</w:t>
      </w:r>
    </w:p>
    <w:p w:rsidR="000B05A5" w:rsidRDefault="006F1AB4" w:rsidP="006F1AB4">
      <w:pPr>
        <w:wordWrap w:val="0"/>
        <w:ind w:right="840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</w:t>
      </w:r>
      <w:r w:rsidR="005D1F31">
        <w:rPr>
          <w:rFonts w:hint="eastAsia"/>
          <w:snapToGrid w:val="0"/>
          <w:lang w:eastAsia="zh-TW"/>
        </w:rPr>
        <w:t xml:space="preserve">　</w:t>
      </w:r>
      <w:r w:rsidR="004005BA">
        <w:rPr>
          <w:rFonts w:hint="eastAsia"/>
          <w:snapToGrid w:val="0"/>
          <w:lang w:eastAsia="zh-TW"/>
        </w:rPr>
        <w:t xml:space="preserve">　</w:t>
      </w:r>
      <w:r w:rsidR="005D1F31">
        <w:rPr>
          <w:snapToGrid w:val="0"/>
        </w:rPr>
        <w:fldChar w:fldCharType="begin"/>
      </w:r>
      <w:r w:rsidR="005D1F31">
        <w:rPr>
          <w:snapToGrid w:val="0"/>
          <w:lang w:eastAsia="zh-TW"/>
        </w:rPr>
        <w:instrText xml:space="preserve"> eq \o\ad(</w:instrText>
      </w:r>
      <w:r w:rsidR="005D1F31">
        <w:rPr>
          <w:rFonts w:hint="eastAsia"/>
          <w:snapToGrid w:val="0"/>
          <w:lang w:eastAsia="zh-TW"/>
        </w:rPr>
        <w:instrText>事業所名</w:instrText>
      </w:r>
      <w:r w:rsidR="005D1F31">
        <w:rPr>
          <w:snapToGrid w:val="0"/>
          <w:lang w:eastAsia="zh-TW"/>
        </w:rPr>
        <w:instrText>,</w:instrText>
      </w:r>
      <w:r w:rsidR="005D1F31">
        <w:rPr>
          <w:rFonts w:hint="eastAsia"/>
          <w:snapToGrid w:val="0"/>
          <w:lang w:eastAsia="zh-TW"/>
        </w:rPr>
        <w:instrText xml:space="preserve">　　　　　</w:instrText>
      </w:r>
      <w:r w:rsidR="005D1F31">
        <w:rPr>
          <w:snapToGrid w:val="0"/>
          <w:lang w:eastAsia="zh-TW"/>
        </w:rPr>
        <w:instrText>)</w:instrText>
      </w:r>
      <w:r w:rsidR="005D1F31">
        <w:rPr>
          <w:snapToGrid w:val="0"/>
        </w:rPr>
        <w:fldChar w:fldCharType="end"/>
      </w:r>
      <w:r w:rsidR="000B05A5">
        <w:rPr>
          <w:rFonts w:hint="eastAsia"/>
          <w:snapToGrid w:val="0"/>
          <w:lang w:eastAsia="zh-TW"/>
        </w:rPr>
        <w:t xml:space="preserve">　</w:t>
      </w:r>
      <w:r w:rsidR="005D1F31">
        <w:rPr>
          <w:rFonts w:hint="eastAsia"/>
          <w:snapToGrid w:val="0"/>
          <w:lang w:eastAsia="zh-TW"/>
        </w:rPr>
        <w:t xml:space="preserve">　</w:t>
      </w:r>
      <w:r w:rsidR="000B05A5">
        <w:rPr>
          <w:rFonts w:hint="eastAsia"/>
          <w:snapToGrid w:val="0"/>
          <w:lang w:eastAsia="zh-TW"/>
        </w:rPr>
        <w:t xml:space="preserve">　　　　　　　</w:t>
      </w:r>
      <w:r w:rsidR="005D1F31">
        <w:rPr>
          <w:rFonts w:hint="eastAsia"/>
          <w:snapToGrid w:val="0"/>
          <w:lang w:eastAsia="zh-TW"/>
        </w:rPr>
        <w:t xml:space="preserve">　　　　</w:t>
      </w:r>
    </w:p>
    <w:p w:rsidR="000B05A5" w:rsidRDefault="0028468E" w:rsidP="006F1AB4">
      <w:pPr>
        <w:wordWrap w:val="0"/>
        <w:ind w:right="840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</w:t>
      </w:r>
      <w:r w:rsidR="00782F44">
        <w:rPr>
          <w:rFonts w:hint="eastAsia"/>
          <w:snapToGrid w:val="0"/>
          <w:lang w:eastAsia="zh-TW"/>
        </w:rPr>
        <w:t xml:space="preserve">　　　　</w:t>
      </w:r>
      <w:r w:rsidR="000B05A5">
        <w:rPr>
          <w:rFonts w:hint="eastAsia"/>
          <w:snapToGrid w:val="0"/>
          <w:lang w:eastAsia="zh-TW"/>
        </w:rPr>
        <w:t xml:space="preserve">代表者氏名　　　　　　　　　　</w:t>
      </w:r>
      <w:r w:rsidR="00782F44">
        <w:rPr>
          <w:rFonts w:hint="eastAsia"/>
          <w:snapToGrid w:val="0"/>
          <w:lang w:eastAsia="zh-TW"/>
        </w:rPr>
        <w:t xml:space="preserve">　　　</w:t>
      </w:r>
    </w:p>
    <w:p w:rsidR="000B05A5" w:rsidRDefault="000B05A5">
      <w:pPr>
        <w:rPr>
          <w:snapToGrid w:val="0"/>
          <w:lang w:eastAsia="zh-TW"/>
        </w:rPr>
      </w:pPr>
    </w:p>
    <w:p w:rsidR="00A551AD" w:rsidRDefault="00A551AD">
      <w:pPr>
        <w:rPr>
          <w:snapToGrid w:val="0"/>
          <w:lang w:eastAsia="zh-TW"/>
        </w:rPr>
      </w:pPr>
    </w:p>
    <w:p w:rsidR="000B05A5" w:rsidRDefault="000B05A5" w:rsidP="005E395B">
      <w:pPr>
        <w:ind w:leftChars="100" w:left="240" w:firstLineChars="100" w:firstLine="240"/>
        <w:rPr>
          <w:snapToGrid w:val="0"/>
        </w:rPr>
      </w:pPr>
      <w:r>
        <w:rPr>
          <w:rFonts w:hint="eastAsia"/>
          <w:snapToGrid w:val="0"/>
        </w:rPr>
        <w:t>佐久市中小企業退職金共済掛金補助金交付要綱第５条の規定により、次のとおり補助金の</w:t>
      </w:r>
      <w:r w:rsidR="00DC413F">
        <w:rPr>
          <w:rFonts w:hint="eastAsia"/>
          <w:snapToGrid w:val="0"/>
        </w:rPr>
        <w:t>交付</w:t>
      </w:r>
      <w:r w:rsidR="00593838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受けたいので、関係書類を添えて申請（報告）します。</w:t>
      </w:r>
    </w:p>
    <w:p w:rsidR="000B05A5" w:rsidRDefault="000B05A5">
      <w:pPr>
        <w:rPr>
          <w:snapToGrid w:val="0"/>
        </w:rPr>
      </w:pPr>
    </w:p>
    <w:p w:rsidR="00A551AD" w:rsidRDefault="00A551AD">
      <w:pPr>
        <w:rPr>
          <w:snapToGrid w:val="0"/>
        </w:rPr>
      </w:pPr>
    </w:p>
    <w:p w:rsidR="000B05A5" w:rsidRDefault="000B05A5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B05A5" w:rsidRDefault="000B05A5">
      <w:pPr>
        <w:rPr>
          <w:snapToGrid w:val="0"/>
        </w:rPr>
      </w:pPr>
    </w:p>
    <w:p w:rsidR="000B05A5" w:rsidRDefault="000B05A5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退職金共済制度の種類　　（</w:t>
      </w:r>
      <w:r w:rsidR="006F1AB4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中小企業退職金共済</w:t>
      </w:r>
      <w:r w:rsidR="006F1AB4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・</w:t>
      </w:r>
      <w:r w:rsidR="006F1AB4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特定退職金共済</w:t>
      </w:r>
      <w:r w:rsidR="006F1AB4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）</w:t>
      </w:r>
    </w:p>
    <w:p w:rsidR="000B05A5" w:rsidRDefault="000B05A5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共済契約番号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206B38">
        <w:rPr>
          <w:rFonts w:hint="eastAsia"/>
          <w:snapToGrid w:val="0"/>
        </w:rPr>
        <w:t xml:space="preserve">　　　　　　</w:t>
      </w:r>
    </w:p>
    <w:p w:rsidR="000B05A5" w:rsidRDefault="000B05A5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補助対象期間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D398C">
        <w:rPr>
          <w:rFonts w:hint="eastAsia"/>
          <w:snapToGrid w:val="0"/>
        </w:rPr>
        <w:t xml:space="preserve">　　　　　　２０２</w:t>
      </w:r>
      <w:r w:rsidR="002862CC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年　　</w:t>
      </w:r>
      <w:r w:rsidR="00206B3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月分から</w:t>
      </w:r>
    </w:p>
    <w:p w:rsidR="000B05A5" w:rsidRDefault="00F2795D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7D398C">
        <w:rPr>
          <w:rFonts w:hint="eastAsia"/>
          <w:snapToGrid w:val="0"/>
          <w:kern w:val="0"/>
        </w:rPr>
        <w:t>２０２</w:t>
      </w:r>
      <w:r w:rsidR="002862CC">
        <w:rPr>
          <w:rFonts w:hint="eastAsia"/>
          <w:snapToGrid w:val="0"/>
          <w:kern w:val="0"/>
        </w:rPr>
        <w:t>４</w:t>
      </w:r>
      <w:r w:rsidR="00614075">
        <w:rPr>
          <w:rFonts w:hint="eastAsia"/>
          <w:snapToGrid w:val="0"/>
          <w:kern w:val="0"/>
        </w:rPr>
        <w:t>年　　　月</w:t>
      </w:r>
      <w:r w:rsidR="000B05A5">
        <w:rPr>
          <w:rFonts w:hint="eastAsia"/>
          <w:snapToGrid w:val="0"/>
        </w:rPr>
        <w:t>分まで</w:t>
      </w:r>
    </w:p>
    <w:p w:rsidR="000B05A5" w:rsidRDefault="000B05A5">
      <w:pPr>
        <w:wordWrap w:val="0"/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補助対象被共済者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</w:t>
      </w:r>
      <w:r w:rsidR="0028468E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ほか　</w:t>
      </w:r>
      <w:r w:rsidR="002846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06B3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人</w:t>
      </w:r>
    </w:p>
    <w:p w:rsidR="000B05A5" w:rsidRPr="001B4584" w:rsidRDefault="000B05A5" w:rsidP="002B3A04">
      <w:pPr>
        <w:wordWrap w:val="0"/>
        <w:spacing w:line="560" w:lineRule="exact"/>
        <w:rPr>
          <w:rFonts w:eastAsia="DengXian"/>
          <w:snapToGrid w:val="0"/>
        </w:rPr>
        <w:sectPr w:rsidR="000B05A5" w:rsidRPr="001B4584" w:rsidSect="005E395B">
          <w:footerReference w:type="default" r:id="rId7"/>
          <w:type w:val="continuous"/>
          <w:pgSz w:w="11906" w:h="16838" w:code="9"/>
          <w:pgMar w:top="1418" w:right="1304" w:bottom="1418" w:left="1531" w:header="1134" w:footer="1134" w:gutter="0"/>
          <w:cols w:space="425"/>
          <w:docGrid w:type="linesAndChars" w:linePitch="400"/>
        </w:sect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  <w:lang w:eastAsia="zh-CN"/>
        </w:rPr>
        <w:instrText xml:space="preserve"> eq \o\ad(</w:instrText>
      </w:r>
      <w:r>
        <w:rPr>
          <w:rFonts w:hint="eastAsia"/>
          <w:snapToGrid w:val="0"/>
          <w:lang w:eastAsia="zh-CN"/>
        </w:rPr>
        <w:instrText>交付申請額</w:instrText>
      </w:r>
      <w:r>
        <w:rPr>
          <w:snapToGrid w:val="0"/>
          <w:lang w:eastAsia="zh-CN"/>
        </w:rPr>
        <w:instrText>,</w:instrText>
      </w:r>
      <w:r>
        <w:rPr>
          <w:rFonts w:hint="eastAsia"/>
          <w:snapToGrid w:val="0"/>
          <w:lang w:eastAsia="zh-CN"/>
        </w:rPr>
        <w:instrText xml:space="preserve">　　　　　　　　　　</w:instrText>
      </w:r>
      <w:r>
        <w:rPr>
          <w:snapToGrid w:val="0"/>
          <w:lang w:eastAsia="zh-CN"/>
        </w:rPr>
        <w:instrText>)</w:instrText>
      </w:r>
      <w:r>
        <w:rPr>
          <w:snapToGrid w:val="0"/>
        </w:rPr>
        <w:fldChar w:fldCharType="end"/>
      </w:r>
      <w:r w:rsidR="006F1AB4">
        <w:rPr>
          <w:rFonts w:hint="eastAsia"/>
          <w:snapToGrid w:val="0"/>
          <w:lang w:eastAsia="zh-CN"/>
        </w:rPr>
        <w:t xml:space="preserve">　　　</w:t>
      </w:r>
      <w:r>
        <w:rPr>
          <w:rFonts w:hint="eastAsia"/>
          <w:snapToGrid w:val="0"/>
          <w:lang w:eastAsia="zh-CN"/>
        </w:rPr>
        <w:t xml:space="preserve">金　　</w:t>
      </w:r>
      <w:r w:rsidR="00206B38">
        <w:rPr>
          <w:rFonts w:hint="eastAsia"/>
          <w:snapToGrid w:val="0"/>
          <w:lang w:eastAsia="zh-CN"/>
        </w:rPr>
        <w:t xml:space="preserve">　　　　　　　　</w:t>
      </w:r>
      <w:r w:rsidR="001B4584">
        <w:rPr>
          <w:rFonts w:hint="eastAsia"/>
          <w:snapToGrid w:val="0"/>
        </w:rPr>
        <w:t>円</w:t>
      </w:r>
    </w:p>
    <w:p w:rsidR="00224929" w:rsidRDefault="00141533" w:rsidP="00224929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-612140</wp:posOffset>
                </wp:positionV>
                <wp:extent cx="1323975" cy="5143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41533" w:rsidRPr="00141533" w:rsidRDefault="00141533" w:rsidP="0014153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141533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35pt;margin-top:-48.2pt;width:104.2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" fillcolor="white [3212]" strokecolor="red" strokeweight="2.25pt">
                <v:textbox>
                  <w:txbxContent>
                    <w:p w:rsidR="00141533" w:rsidRPr="00141533" w:rsidRDefault="00141533" w:rsidP="00141533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141533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24929">
        <w:rPr>
          <w:rFonts w:ascii="ＭＳ ゴシック" w:eastAsia="ＭＳ ゴシック" w:hint="eastAsia"/>
        </w:rPr>
        <w:t>様式第１号</w:t>
      </w:r>
      <w:r w:rsidR="00224929">
        <w:rPr>
          <w:rFonts w:hint="eastAsia"/>
        </w:rPr>
        <w:t>（第５条関係）</w:t>
      </w:r>
    </w:p>
    <w:p w:rsidR="00224929" w:rsidRDefault="00224929" w:rsidP="00224929">
      <w:pPr>
        <w:jc w:val="center"/>
        <w:rPr>
          <w:snapToGrid w:val="0"/>
        </w:rPr>
      </w:pPr>
      <w:r>
        <w:rPr>
          <w:rFonts w:hint="eastAsia"/>
          <w:snapToGrid w:val="0"/>
        </w:rPr>
        <w:t>補　助　金　交　付　申　請　書</w:t>
      </w:r>
    </w:p>
    <w:p w:rsidR="00224929" w:rsidRDefault="00224929" w:rsidP="00224929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　　　　　　（実績報告書）</w:t>
      </w:r>
    </w:p>
    <w:p w:rsidR="00224929" w:rsidRDefault="00224929" w:rsidP="00224929">
      <w:pPr>
        <w:rPr>
          <w:snapToGrid w:val="0"/>
        </w:rPr>
      </w:pPr>
    </w:p>
    <w:p w:rsidR="00224929" w:rsidRDefault="00224929" w:rsidP="00224929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>
        <w:rPr>
          <w:rFonts w:hint="eastAsia"/>
          <w:snapToGrid w:val="0"/>
          <w:lang w:eastAsia="zh-TW"/>
        </w:rPr>
        <w:t>年</w:t>
      </w:r>
      <w:r>
        <w:rPr>
          <w:rFonts w:hint="eastAsia"/>
          <w:snapToGrid w:val="0"/>
        </w:rPr>
        <w:t xml:space="preserve"> 　　</w:t>
      </w:r>
      <w:r>
        <w:rPr>
          <w:rFonts w:hint="eastAsia"/>
          <w:snapToGrid w:val="0"/>
          <w:lang w:eastAsia="zh-TW"/>
        </w:rPr>
        <w:t>月</w:t>
      </w:r>
      <w:r>
        <w:rPr>
          <w:rFonts w:hint="eastAsia"/>
          <w:snapToGrid w:val="0"/>
        </w:rPr>
        <w:t xml:space="preserve">　　日</w:t>
      </w:r>
    </w:p>
    <w:p w:rsidR="00224929" w:rsidRPr="0067139B" w:rsidRDefault="00224929" w:rsidP="00224929">
      <w:pPr>
        <w:rPr>
          <w:snapToGrid w:val="0"/>
          <w:lang w:eastAsia="zh-TW"/>
        </w:rPr>
      </w:pPr>
    </w:p>
    <w:p w:rsidR="00224929" w:rsidRDefault="00224929" w:rsidP="00224929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（申請先）</w:t>
      </w:r>
      <w:r>
        <w:rPr>
          <w:rFonts w:hint="eastAsia"/>
          <w:snapToGrid w:val="0"/>
          <w:kern w:val="0"/>
          <w:lang w:eastAsia="zh-TW"/>
        </w:rPr>
        <w:t>佐久市長</w:t>
      </w:r>
    </w:p>
    <w:p w:rsidR="00224929" w:rsidRDefault="00224929" w:rsidP="00224929">
      <w:pPr>
        <w:rPr>
          <w:snapToGrid w:val="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1830706</wp:posOffset>
                </wp:positionH>
                <wp:positionV relativeFrom="paragraph">
                  <wp:posOffset>38735</wp:posOffset>
                </wp:positionV>
                <wp:extent cx="4152900" cy="105727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929" w:rsidRDefault="00224929" w:rsidP="002249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224929" w:rsidRPr="00224929" w:rsidRDefault="00224929" w:rsidP="0022492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2492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記入して下さい</w:t>
                            </w:r>
                          </w:p>
                          <w:p w:rsidR="00224929" w:rsidRPr="00224929" w:rsidRDefault="00224929" w:rsidP="0022492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2492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44.15pt;margin-top:3.05pt;width:32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" filled="f" strokecolor="red" strokeweight="2.25pt">
                <v:textbox>
                  <w:txbxContent>
                    <w:p w:rsidR="00224929" w:rsidRDefault="00224929" w:rsidP="00224929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224929" w:rsidRPr="00224929" w:rsidRDefault="00224929" w:rsidP="0022492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2492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記入して下さい</w:t>
                      </w:r>
                    </w:p>
                    <w:p w:rsidR="00224929" w:rsidRPr="00224929" w:rsidRDefault="00224929" w:rsidP="0022492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2492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224929" w:rsidRDefault="00224929" w:rsidP="00224929">
      <w:pPr>
        <w:wordWrap w:val="0"/>
        <w:ind w:right="840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住　　　所　　　　　　　　　　　</w:t>
      </w:r>
    </w:p>
    <w:p w:rsidR="00224929" w:rsidRDefault="00224929" w:rsidP="00224929">
      <w:pPr>
        <w:wordWrap w:val="0"/>
        <w:ind w:right="840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　　</w:t>
      </w:r>
      <w:r>
        <w:rPr>
          <w:snapToGrid w:val="0"/>
        </w:rPr>
        <w:fldChar w:fldCharType="begin"/>
      </w:r>
      <w:r>
        <w:rPr>
          <w:snapToGrid w:val="0"/>
          <w:lang w:eastAsia="zh-TW"/>
        </w:rPr>
        <w:instrText xml:space="preserve"> eq \o\ad(</w:instrText>
      </w:r>
      <w:r>
        <w:rPr>
          <w:rFonts w:hint="eastAsia"/>
          <w:snapToGrid w:val="0"/>
          <w:lang w:eastAsia="zh-TW"/>
        </w:rPr>
        <w:instrText>事業所名</w:instrText>
      </w:r>
      <w:r>
        <w:rPr>
          <w:snapToGrid w:val="0"/>
          <w:lang w:eastAsia="zh-TW"/>
        </w:rPr>
        <w:instrText>,</w:instrText>
      </w:r>
      <w:r>
        <w:rPr>
          <w:rFonts w:hint="eastAsia"/>
          <w:snapToGrid w:val="0"/>
          <w:lang w:eastAsia="zh-TW"/>
        </w:rPr>
        <w:instrText xml:space="preserve">　　　　　</w:instrText>
      </w:r>
      <w:r>
        <w:rPr>
          <w:snapToGrid w:val="0"/>
          <w:lang w:eastAsia="zh-TW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lang w:eastAsia="zh-TW"/>
        </w:rPr>
        <w:t xml:space="preserve">　　　　　　　　　　　　　</w:t>
      </w:r>
    </w:p>
    <w:p w:rsidR="00224929" w:rsidRDefault="00224929" w:rsidP="00224929">
      <w:pPr>
        <w:wordWrap w:val="0"/>
        <w:ind w:right="840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　　代表者氏名　　　　　　　　　　　　　</w:t>
      </w:r>
    </w:p>
    <w:p w:rsidR="00224929" w:rsidRDefault="00224929" w:rsidP="00224929">
      <w:pPr>
        <w:rPr>
          <w:snapToGrid w:val="0"/>
          <w:lang w:eastAsia="zh-TW"/>
        </w:rPr>
      </w:pPr>
    </w:p>
    <w:p w:rsidR="00224929" w:rsidRDefault="00224929" w:rsidP="00224929">
      <w:pPr>
        <w:rPr>
          <w:snapToGrid w:val="0"/>
          <w:lang w:eastAsia="zh-TW"/>
        </w:rPr>
      </w:pPr>
    </w:p>
    <w:p w:rsidR="00224929" w:rsidRDefault="00224929" w:rsidP="00224929">
      <w:pPr>
        <w:ind w:leftChars="100" w:left="240" w:firstLineChars="100" w:firstLine="240"/>
        <w:rPr>
          <w:snapToGrid w:val="0"/>
        </w:rPr>
      </w:pPr>
      <w:r>
        <w:rPr>
          <w:rFonts w:hint="eastAsia"/>
          <w:snapToGrid w:val="0"/>
        </w:rPr>
        <w:t>佐久市中小企業退職金共済掛金補助金交付要綱第５条の規定により、次のとおり補助金の交付を受けたいので、関係書類を添えて申請（報告）します。</w:t>
      </w:r>
    </w:p>
    <w:p w:rsidR="00224929" w:rsidRDefault="00224929" w:rsidP="00224929">
      <w:pPr>
        <w:rPr>
          <w:snapToGrid w:val="0"/>
        </w:rPr>
      </w:pPr>
    </w:p>
    <w:p w:rsidR="00224929" w:rsidRDefault="00141533" w:rsidP="00224929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10160</wp:posOffset>
                </wp:positionV>
                <wp:extent cx="2514600" cy="342900"/>
                <wp:effectExtent l="0" t="0" r="19050" b="3619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borderCallout1">
                          <a:avLst>
                            <a:gd name="adj1" fmla="val 104861"/>
                            <a:gd name="adj2" fmla="val 17728"/>
                            <a:gd name="adj3" fmla="val 195833"/>
                            <a:gd name="adj4" fmla="val 11061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24929" w:rsidRPr="00141533" w:rsidRDefault="00141533" w:rsidP="002249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533">
                              <w:rPr>
                                <w:rFonts w:hint="eastAsia"/>
                                <w:color w:val="FF0000"/>
                              </w:rPr>
                              <w:t>該当する方に</w:t>
                            </w:r>
                            <w:r w:rsidR="00224929" w:rsidRPr="00141533">
                              <w:rPr>
                                <w:rFonts w:hint="eastAsia"/>
                                <w:color w:val="FF0000"/>
                              </w:rPr>
                              <w:t>丸を</w:t>
                            </w:r>
                            <w:r w:rsidR="00224929" w:rsidRPr="00141533">
                              <w:rPr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7" o:spid="_x0000_s1028" type="#_x0000_t47" style="position:absolute;left:0;text-align:left;margin-left:268.65pt;margin-top:.8pt;width:19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" adj="2389,42300,3829,22650" fillcolor="white [3201]" strokecolor="red" strokeweight="1.5pt">
                <v:textbox>
                  <w:txbxContent>
                    <w:p w:rsidR="00224929" w:rsidRPr="00141533" w:rsidRDefault="00141533" w:rsidP="00224929">
                      <w:pPr>
                        <w:jc w:val="center"/>
                        <w:rPr>
                          <w:color w:val="FF0000"/>
                        </w:rPr>
                      </w:pPr>
                      <w:r w:rsidRPr="00141533">
                        <w:rPr>
                          <w:rFonts w:hint="eastAsia"/>
                          <w:color w:val="FF0000"/>
                        </w:rPr>
                        <w:t>該当する方に</w:t>
                      </w:r>
                      <w:r w:rsidR="00224929" w:rsidRPr="00141533">
                        <w:rPr>
                          <w:rFonts w:hint="eastAsia"/>
                          <w:color w:val="FF0000"/>
                        </w:rPr>
                        <w:t>丸を</w:t>
                      </w:r>
                      <w:r w:rsidR="00224929" w:rsidRPr="00141533">
                        <w:rPr>
                          <w:color w:val="FF0000"/>
                        </w:rPr>
                        <w:t>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24929" w:rsidRDefault="00224929" w:rsidP="00224929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24929" w:rsidRDefault="00224929" w:rsidP="00224929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233045</wp:posOffset>
                </wp:positionV>
                <wp:extent cx="1495425" cy="361950"/>
                <wp:effectExtent l="0" t="0" r="28575" b="19050"/>
                <wp:wrapNone/>
                <wp:docPr id="6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1950"/>
                        </a:xfrm>
                        <a:prstGeom prst="flowChartTerminato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585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6" o:spid="_x0000_s1026" type="#_x0000_t116" style="position:absolute;left:0;text-align:left;margin-left:169.45pt;margin-top:18.35pt;width:11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" filled="f" strokecolor="red" strokeweight="1.5pt">
                <v:stroke joinstyle="round"/>
              </v:shape>
            </w:pict>
          </mc:Fallback>
        </mc:AlternateContent>
      </w:r>
    </w:p>
    <w:p w:rsidR="00B1572C" w:rsidRDefault="00224929" w:rsidP="00224929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退職金共済制度の種類　　（ 中小企業退職金共済 ・ 特定退職金共済 ）</w:t>
      </w:r>
    </w:p>
    <w:p w:rsidR="00224929" w:rsidRDefault="00B1572C" w:rsidP="00224929">
      <w:pPr>
        <w:spacing w:line="56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5A540" wp14:editId="5D0150EE">
                <wp:simplePos x="0" y="0"/>
                <wp:positionH relativeFrom="column">
                  <wp:posOffset>4533265</wp:posOffset>
                </wp:positionH>
                <wp:positionV relativeFrom="paragraph">
                  <wp:posOffset>80645</wp:posOffset>
                </wp:positionV>
                <wp:extent cx="1769110" cy="1095375"/>
                <wp:effectExtent l="19050" t="19050" r="2159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095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572C" w:rsidRDefault="00224929" w:rsidP="002249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月別個人掛金</w:t>
                            </w:r>
                            <w:r>
                              <w:rPr>
                                <w:color w:val="FF0000"/>
                              </w:rPr>
                              <w:t>内訳書</w:t>
                            </w:r>
                            <w:r w:rsidR="00B1572C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B1572C">
                              <w:rPr>
                                <w:color w:val="FF0000"/>
                              </w:rPr>
                              <w:t>様式</w:t>
                            </w:r>
                            <w:r w:rsidR="00B1572C">
                              <w:rPr>
                                <w:rFonts w:hint="eastAsia"/>
                                <w:color w:val="FF0000"/>
                              </w:rPr>
                              <w:t>2)</w:t>
                            </w:r>
                            <w:r>
                              <w:rPr>
                                <w:color w:val="FF0000"/>
                              </w:rPr>
                              <w:t>で掛金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記入された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月の初めの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</w:p>
                          <w:p w:rsidR="00224929" w:rsidRPr="00224929" w:rsidRDefault="00224929" w:rsidP="00224929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お</w:t>
                            </w:r>
                            <w:r>
                              <w:rPr>
                                <w:color w:val="FF0000"/>
                              </w:rPr>
                              <w:t>よび最終月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A540" id="テキスト ボックス 12" o:spid="_x0000_s1028" type="#_x0000_t202" style="position:absolute;left:0;text-align:left;margin-left:356.95pt;margin-top:6.35pt;width:139.3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" filled="f" strokecolor="red" strokeweight="2.25pt">
                <v:textbox>
                  <w:txbxContent>
                    <w:p w:rsidR="00B1572C" w:rsidRDefault="00224929" w:rsidP="0022492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月別個人掛金</w:t>
                      </w:r>
                      <w:r>
                        <w:rPr>
                          <w:color w:val="FF0000"/>
                        </w:rPr>
                        <w:t>内訳書</w:t>
                      </w:r>
                      <w:r w:rsidR="00B1572C">
                        <w:rPr>
                          <w:rFonts w:hint="eastAsia"/>
                          <w:color w:val="FF0000"/>
                        </w:rPr>
                        <w:t>(</w:t>
                      </w:r>
                      <w:r w:rsidR="00B1572C">
                        <w:rPr>
                          <w:color w:val="FF0000"/>
                        </w:rPr>
                        <w:t>様式</w:t>
                      </w:r>
                      <w:r w:rsidR="00B1572C">
                        <w:rPr>
                          <w:rFonts w:hint="eastAsia"/>
                          <w:color w:val="FF0000"/>
                        </w:rPr>
                        <w:t>2)</w:t>
                      </w:r>
                      <w:r>
                        <w:rPr>
                          <w:color w:val="FF0000"/>
                        </w:rPr>
                        <w:t>で掛金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>
                        <w:rPr>
                          <w:color w:val="FF0000"/>
                        </w:rPr>
                        <w:t>記入された</w:t>
                      </w:r>
                      <w:r>
                        <w:rPr>
                          <w:rFonts w:hint="eastAsia"/>
                          <w:color w:val="FF0000"/>
                        </w:rPr>
                        <w:t>月の初めの</w:t>
                      </w:r>
                      <w:r>
                        <w:rPr>
                          <w:color w:val="FF0000"/>
                        </w:rPr>
                        <w:t>月</w:t>
                      </w:r>
                    </w:p>
                    <w:p w:rsidR="00224929" w:rsidRPr="00224929" w:rsidRDefault="00224929" w:rsidP="00224929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お</w:t>
                      </w:r>
                      <w:r>
                        <w:rPr>
                          <w:color w:val="FF0000"/>
                        </w:rPr>
                        <w:t>よび最終月</w:t>
                      </w:r>
                    </w:p>
                  </w:txbxContent>
                </v:textbox>
              </v:shape>
            </w:pict>
          </mc:Fallback>
        </mc:AlternateContent>
      </w:r>
      <w:r w:rsidR="002249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13970</wp:posOffset>
                </wp:positionV>
                <wp:extent cx="91440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:rsidR="00B1572C" w:rsidRPr="00224929" w:rsidRDefault="0022492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24929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事業所の</w:t>
                            </w:r>
                            <w:r w:rsidRPr="00224929">
                              <w:rPr>
                                <w:b/>
                                <w:color w:val="FF0000"/>
                              </w:rPr>
                              <w:t>契約番号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61.25pt;margin-top:1.1pt;width:1in;height:28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" fillcolor="white [3201]" stroked="f" strokeweight="1.5pt">
                <v:textbox>
                  <w:txbxContent>
                    <w:p w:rsidR="00B1572C" w:rsidRPr="00224929" w:rsidRDefault="00224929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224929">
                        <w:rPr>
                          <w:rFonts w:hint="eastAsia"/>
                          <w:b/>
                          <w:color w:val="FF0000"/>
                        </w:rPr>
                        <w:t>事業所の</w:t>
                      </w:r>
                      <w:r w:rsidRPr="00224929">
                        <w:rPr>
                          <w:b/>
                          <w:color w:val="FF0000"/>
                        </w:rPr>
                        <w:t>契約番号</w:t>
                      </w:r>
                    </w:p>
                  </w:txbxContent>
                </v:textbox>
              </v:shape>
            </w:pict>
          </mc:Fallback>
        </mc:AlternateContent>
      </w:r>
      <w:r w:rsidR="00224929">
        <w:rPr>
          <w:rFonts w:hint="eastAsia"/>
          <w:snapToGrid w:val="0"/>
        </w:rPr>
        <w:t xml:space="preserve">　</w:t>
      </w:r>
      <w:r w:rsidR="00224929">
        <w:rPr>
          <w:snapToGrid w:val="0"/>
        </w:rPr>
        <w:fldChar w:fldCharType="begin"/>
      </w:r>
      <w:r w:rsidR="00224929">
        <w:rPr>
          <w:snapToGrid w:val="0"/>
        </w:rPr>
        <w:instrText xml:space="preserve"> eq \o\ad(</w:instrText>
      </w:r>
      <w:r w:rsidR="00224929">
        <w:rPr>
          <w:rFonts w:hint="eastAsia"/>
          <w:snapToGrid w:val="0"/>
        </w:rPr>
        <w:instrText>共済契約番号</w:instrText>
      </w:r>
      <w:r w:rsidR="00224929">
        <w:rPr>
          <w:snapToGrid w:val="0"/>
        </w:rPr>
        <w:instrText>,</w:instrText>
      </w:r>
      <w:r w:rsidR="00224929">
        <w:rPr>
          <w:rFonts w:hint="eastAsia"/>
          <w:snapToGrid w:val="0"/>
        </w:rPr>
        <w:instrText xml:space="preserve">　　　　　　　　　　</w:instrText>
      </w:r>
      <w:r w:rsidR="00224929">
        <w:rPr>
          <w:snapToGrid w:val="0"/>
        </w:rPr>
        <w:instrText>)</w:instrText>
      </w:r>
      <w:r w:rsidR="00224929">
        <w:rPr>
          <w:snapToGrid w:val="0"/>
        </w:rPr>
        <w:fldChar w:fldCharType="end"/>
      </w:r>
      <w:r w:rsidR="00224929">
        <w:rPr>
          <w:rFonts w:hint="eastAsia"/>
          <w:snapToGrid w:val="0"/>
        </w:rPr>
        <w:t xml:space="preserve">　　　　　　</w:t>
      </w:r>
    </w:p>
    <w:p w:rsidR="00224929" w:rsidRDefault="00224929" w:rsidP="00224929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補助対象期間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2862CC">
        <w:rPr>
          <w:rFonts w:hint="eastAsia"/>
          <w:snapToGrid w:val="0"/>
        </w:rPr>
        <w:t xml:space="preserve">　　　　　　２０２４</w:t>
      </w:r>
      <w:r>
        <w:rPr>
          <w:rFonts w:hint="eastAsia"/>
          <w:snapToGrid w:val="0"/>
        </w:rPr>
        <w:t xml:space="preserve">年　</w:t>
      </w:r>
      <w:r w:rsidRPr="00B1572C">
        <w:rPr>
          <w:rFonts w:hint="eastAsia"/>
          <w:snapToGrid w:val="0"/>
          <w:color w:val="FF0000"/>
          <w:u w:val="single"/>
        </w:rPr>
        <w:t xml:space="preserve">　　</w:t>
      </w:r>
      <w:r>
        <w:rPr>
          <w:rFonts w:hint="eastAsia"/>
          <w:snapToGrid w:val="0"/>
        </w:rPr>
        <w:t>月分から</w:t>
      </w:r>
    </w:p>
    <w:p w:rsidR="00224929" w:rsidRDefault="00224929" w:rsidP="00224929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2862CC">
        <w:rPr>
          <w:rFonts w:hint="eastAsia"/>
          <w:snapToGrid w:val="0"/>
          <w:kern w:val="0"/>
        </w:rPr>
        <w:t>２０２４</w:t>
      </w:r>
      <w:r>
        <w:rPr>
          <w:rFonts w:hint="eastAsia"/>
          <w:snapToGrid w:val="0"/>
          <w:kern w:val="0"/>
        </w:rPr>
        <w:t xml:space="preserve">年　</w:t>
      </w:r>
      <w:r w:rsidRPr="00B1572C">
        <w:rPr>
          <w:rFonts w:hint="eastAsia"/>
          <w:snapToGrid w:val="0"/>
          <w:color w:val="FF0000"/>
          <w:kern w:val="0"/>
          <w:u w:val="single"/>
        </w:rPr>
        <w:t xml:space="preserve">　　</w:t>
      </w:r>
      <w:r>
        <w:rPr>
          <w:rFonts w:hint="eastAsia"/>
          <w:snapToGrid w:val="0"/>
          <w:kern w:val="0"/>
        </w:rPr>
        <w:t>月</w:t>
      </w:r>
      <w:r>
        <w:rPr>
          <w:rFonts w:hint="eastAsia"/>
          <w:snapToGrid w:val="0"/>
        </w:rPr>
        <w:t>分まで</w:t>
      </w:r>
    </w:p>
    <w:p w:rsidR="00B1572C" w:rsidRDefault="00B1572C" w:rsidP="00224929">
      <w:pPr>
        <w:spacing w:line="56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866A7" wp14:editId="6D96F519">
                <wp:simplePos x="0" y="0"/>
                <wp:positionH relativeFrom="column">
                  <wp:posOffset>2094865</wp:posOffset>
                </wp:positionH>
                <wp:positionV relativeFrom="paragraph">
                  <wp:posOffset>258445</wp:posOffset>
                </wp:positionV>
                <wp:extent cx="1552575" cy="381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572C" w:rsidRPr="00224929" w:rsidRDefault="00B1572C" w:rsidP="00B1572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対象者1名の</w:t>
                            </w:r>
                            <w:r>
                              <w:rPr>
                                <w:color w:val="FF0000"/>
                              </w:rPr>
                              <w:t>氏名</w:t>
                            </w:r>
                          </w:p>
                          <w:p w:rsidR="00B1572C" w:rsidRPr="00224929" w:rsidRDefault="00B1572C" w:rsidP="00B1572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66A7" id="テキスト ボックス 13" o:spid="_x0000_s1030" type="#_x0000_t202" style="position:absolute;left:0;text-align:left;margin-left:164.95pt;margin-top:20.35pt;width:122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" filled="f" stroked="f" strokeweight="2.25pt">
                <v:textbox>
                  <w:txbxContent>
                    <w:p w:rsidR="00B1572C" w:rsidRPr="00224929" w:rsidRDefault="00B1572C" w:rsidP="00B1572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対象者1名の</w:t>
                      </w:r>
                      <w:r>
                        <w:rPr>
                          <w:color w:val="FF0000"/>
                        </w:rPr>
                        <w:t>氏名</w:t>
                      </w:r>
                    </w:p>
                    <w:p w:rsidR="00B1572C" w:rsidRPr="00224929" w:rsidRDefault="00B1572C" w:rsidP="00B1572C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929" w:rsidRDefault="00224929" w:rsidP="00224929">
      <w:pPr>
        <w:wordWrap w:val="0"/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補助対象被共済者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Pr="00B1572C">
        <w:rPr>
          <w:rFonts w:hint="eastAsia"/>
          <w:snapToGrid w:val="0"/>
          <w:color w:val="FF0000"/>
          <w:u w:val="single"/>
        </w:rPr>
        <w:t xml:space="preserve">　　　　　　　　　　　</w:t>
      </w:r>
      <w:r>
        <w:rPr>
          <w:rFonts w:hint="eastAsia"/>
          <w:snapToGrid w:val="0"/>
        </w:rPr>
        <w:t xml:space="preserve">　ほか</w:t>
      </w:r>
      <w:r w:rsidRPr="00B1572C">
        <w:rPr>
          <w:rFonts w:hint="eastAsia"/>
          <w:snapToGrid w:val="0"/>
          <w:color w:val="FF0000"/>
          <w:u w:val="single"/>
        </w:rPr>
        <w:t xml:space="preserve">　　　　</w:t>
      </w:r>
      <w:r>
        <w:rPr>
          <w:rFonts w:hint="eastAsia"/>
          <w:snapToGrid w:val="0"/>
        </w:rPr>
        <w:t>人</w:t>
      </w:r>
    </w:p>
    <w:p w:rsidR="00BA430D" w:rsidRDefault="00224929" w:rsidP="00224929">
      <w:pPr>
        <w:wordWrap w:val="0"/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  <w:lang w:eastAsia="zh-CN"/>
        </w:rPr>
        <w:instrText xml:space="preserve"> eq \o\ad(</w:instrText>
      </w:r>
      <w:r>
        <w:rPr>
          <w:rFonts w:hint="eastAsia"/>
          <w:snapToGrid w:val="0"/>
          <w:lang w:eastAsia="zh-CN"/>
        </w:rPr>
        <w:instrText>交付申請額</w:instrText>
      </w:r>
      <w:r>
        <w:rPr>
          <w:snapToGrid w:val="0"/>
          <w:lang w:eastAsia="zh-CN"/>
        </w:rPr>
        <w:instrText>,</w:instrText>
      </w:r>
      <w:r>
        <w:rPr>
          <w:rFonts w:hint="eastAsia"/>
          <w:snapToGrid w:val="0"/>
          <w:lang w:eastAsia="zh-CN"/>
        </w:rPr>
        <w:instrText xml:space="preserve">　　　　　　　　　　</w:instrText>
      </w:r>
      <w:r>
        <w:rPr>
          <w:snapToGrid w:val="0"/>
          <w:lang w:eastAsia="zh-CN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lang w:eastAsia="zh-CN"/>
        </w:rPr>
        <w:t xml:space="preserve">　　　金　　</w:t>
      </w:r>
      <w:r w:rsidRPr="00B1572C">
        <w:rPr>
          <w:rFonts w:hint="eastAsia"/>
          <w:snapToGrid w:val="0"/>
          <w:color w:val="FF0000"/>
          <w:u w:val="single"/>
          <w:lang w:eastAsia="zh-CN"/>
        </w:rPr>
        <w:t xml:space="preserve">　　　　　　　</w:t>
      </w: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>円</w:t>
      </w:r>
    </w:p>
    <w:p w:rsidR="004269B2" w:rsidRPr="007F794D" w:rsidRDefault="00141533" w:rsidP="00224929">
      <w:pPr>
        <w:rPr>
          <w:snapToGrid w:val="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08DAE" wp14:editId="7BB82A64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2457450" cy="609600"/>
                <wp:effectExtent l="19050" t="40005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1925" y="8658225"/>
                          <a:ext cx="2457450" cy="609600"/>
                        </a:xfrm>
                        <a:prstGeom prst="borderCallout1">
                          <a:avLst>
                            <a:gd name="adj1" fmla="val -7813"/>
                            <a:gd name="adj2" fmla="val 20737"/>
                            <a:gd name="adj3" fmla="val -60938"/>
                            <a:gd name="adj4" fmla="val 12830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64C6" w:rsidRDefault="00B1572C" w:rsidP="00B1572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月別個人掛金</w:t>
                            </w:r>
                            <w:r>
                              <w:rPr>
                                <w:color w:val="FF0000"/>
                              </w:rPr>
                              <w:t>内訳書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2)の</w:t>
                            </w:r>
                          </w:p>
                          <w:p w:rsidR="00B1572C" w:rsidRPr="00224929" w:rsidRDefault="00B1572C" w:rsidP="00B1572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補助申請額</w:t>
                            </w:r>
                            <w:r>
                              <w:rPr>
                                <w:color w:val="FF0000"/>
                              </w:rPr>
                              <w:t>欄の合計金額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8DAE" id="テキスト ボックス 16" o:spid="_x0000_s1032" type="#_x0000_t47" style="position:absolute;left:0;text-align:left;margin-left:142.3pt;margin-top:28.85pt;width:193.5pt;height:48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" adj="2771,-13163,4479,-1688" filled="f" strokecolor="red" strokeweight="2.25pt">
                <v:textbox>
                  <w:txbxContent>
                    <w:p w:rsidR="003B64C6" w:rsidRDefault="00B1572C" w:rsidP="00B1572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月別個人掛金</w:t>
                      </w:r>
                      <w:r>
                        <w:rPr>
                          <w:color w:val="FF0000"/>
                        </w:rPr>
                        <w:t>内訳書</w:t>
                      </w:r>
                      <w:r>
                        <w:rPr>
                          <w:rFonts w:hint="eastAsia"/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color w:val="FF0000"/>
                        </w:rPr>
                        <w:t>2)の</w:t>
                      </w:r>
                    </w:p>
                    <w:p w:rsidR="00B1572C" w:rsidRPr="00224929" w:rsidRDefault="00B1572C" w:rsidP="00B1572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補助申請額</w:t>
                      </w:r>
                      <w:r>
                        <w:rPr>
                          <w:color w:val="FF0000"/>
                        </w:rPr>
                        <w:t>欄の合計金額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69B2" w:rsidRPr="007F794D" w:rsidSect="00527689">
      <w:headerReference w:type="default" r:id="rId8"/>
      <w:footerReference w:type="default" r:id="rId9"/>
      <w:pgSz w:w="11907" w:h="16839" w:code="9"/>
      <w:pgMar w:top="1418" w:right="1752" w:bottom="1418" w:left="1752" w:header="1134" w:footer="113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10" w:rsidRDefault="00D07810">
      <w:pPr>
        <w:spacing w:line="240" w:lineRule="auto"/>
      </w:pPr>
      <w:r>
        <w:separator/>
      </w:r>
    </w:p>
  </w:endnote>
  <w:endnote w:type="continuationSeparator" w:id="0">
    <w:p w:rsidR="00D07810" w:rsidRDefault="00D07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28" w:rsidRDefault="00FE2A28">
    <w:pPr>
      <w:spacing w:line="210" w:lineRule="exact"/>
      <w:jc w:val="center"/>
    </w:pPr>
  </w:p>
  <w:p w:rsidR="00FE2A28" w:rsidRDefault="001B45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246380</wp:posOffset>
              </wp:positionV>
              <wp:extent cx="5334000" cy="537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28" w:rsidRPr="006F1AB4" w:rsidRDefault="00FE2A28" w:rsidP="006F1AB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0;margin-top:19.4pt;width:420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" o:allowincell="f" filled="f" stroked="f">
              <v:textbox inset="0,0,0,0">
                <w:txbxContent>
                  <w:p w:rsidR="00FE2A28" w:rsidRPr="006F1AB4" w:rsidRDefault="00FE2A28" w:rsidP="006F1AB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28" w:rsidRDefault="00FE2A28">
    <w:pPr>
      <w:spacing w:line="210" w:lineRule="exact"/>
      <w:jc w:val="center"/>
    </w:pPr>
  </w:p>
  <w:p w:rsidR="00FE2A28" w:rsidRDefault="001B45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830E9B7" wp14:editId="4782E553">
              <wp:simplePos x="0" y="0"/>
              <wp:positionH relativeFrom="column">
                <wp:posOffset>0</wp:posOffset>
              </wp:positionH>
              <wp:positionV relativeFrom="paragraph">
                <wp:posOffset>211455</wp:posOffset>
              </wp:positionV>
              <wp:extent cx="5334000" cy="53721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28" w:rsidRPr="00CE5295" w:rsidRDefault="00FE2A28" w:rsidP="00CE52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0E9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0;margin-top:16.65pt;width:420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2RtAIAALA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" o:allowincell="f" filled="f" stroked="f">
              <v:textbox inset="0,0,0,0">
                <w:txbxContent>
                  <w:p w:rsidR="00FE2A28" w:rsidRPr="00CE5295" w:rsidRDefault="00FE2A28" w:rsidP="00CE529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10" w:rsidRDefault="00D07810">
      <w:pPr>
        <w:spacing w:line="240" w:lineRule="auto"/>
      </w:pPr>
      <w:r>
        <w:separator/>
      </w:r>
    </w:p>
  </w:footnote>
  <w:footnote w:type="continuationSeparator" w:id="0">
    <w:p w:rsidR="00D07810" w:rsidRDefault="00D07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28" w:rsidRPr="00CE5295" w:rsidRDefault="00FE2A28" w:rsidP="00CE5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200"/>
  <w:displayHorizontalDrawingGridEvery w:val="2"/>
  <w:displayVerticalDrawingGridEvery w:val="2"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5295"/>
    <w:rsid w:val="000040A9"/>
    <w:rsid w:val="00030A66"/>
    <w:rsid w:val="000554A8"/>
    <w:rsid w:val="00063565"/>
    <w:rsid w:val="000957A8"/>
    <w:rsid w:val="000B05A5"/>
    <w:rsid w:val="00122AB6"/>
    <w:rsid w:val="00136723"/>
    <w:rsid w:val="00140E2B"/>
    <w:rsid w:val="00141533"/>
    <w:rsid w:val="001573F1"/>
    <w:rsid w:val="00184959"/>
    <w:rsid w:val="001A166E"/>
    <w:rsid w:val="001B4584"/>
    <w:rsid w:val="001C7A45"/>
    <w:rsid w:val="00206B38"/>
    <w:rsid w:val="00224929"/>
    <w:rsid w:val="0023548F"/>
    <w:rsid w:val="0028468E"/>
    <w:rsid w:val="002862CC"/>
    <w:rsid w:val="002A4136"/>
    <w:rsid w:val="002B3A04"/>
    <w:rsid w:val="002B4D77"/>
    <w:rsid w:val="002D3B85"/>
    <w:rsid w:val="002E17C5"/>
    <w:rsid w:val="002F1D58"/>
    <w:rsid w:val="002F33BE"/>
    <w:rsid w:val="002F44C2"/>
    <w:rsid w:val="002F5228"/>
    <w:rsid w:val="00331E6D"/>
    <w:rsid w:val="00351174"/>
    <w:rsid w:val="003A6036"/>
    <w:rsid w:val="003B64C6"/>
    <w:rsid w:val="004005BA"/>
    <w:rsid w:val="004145C7"/>
    <w:rsid w:val="004248AA"/>
    <w:rsid w:val="004269B2"/>
    <w:rsid w:val="0047506B"/>
    <w:rsid w:val="004917E1"/>
    <w:rsid w:val="004C63B6"/>
    <w:rsid w:val="004D3B7A"/>
    <w:rsid w:val="004D7AC8"/>
    <w:rsid w:val="004E2F98"/>
    <w:rsid w:val="004E4742"/>
    <w:rsid w:val="00517D01"/>
    <w:rsid w:val="00523E62"/>
    <w:rsid w:val="00527689"/>
    <w:rsid w:val="005566F8"/>
    <w:rsid w:val="0055714A"/>
    <w:rsid w:val="00593838"/>
    <w:rsid w:val="005D1C27"/>
    <w:rsid w:val="005D1F31"/>
    <w:rsid w:val="005E2EE6"/>
    <w:rsid w:val="005E395B"/>
    <w:rsid w:val="005E49E8"/>
    <w:rsid w:val="00614075"/>
    <w:rsid w:val="00627BAE"/>
    <w:rsid w:val="00656D70"/>
    <w:rsid w:val="00670E54"/>
    <w:rsid w:val="0067139B"/>
    <w:rsid w:val="006F1AB4"/>
    <w:rsid w:val="00740E7E"/>
    <w:rsid w:val="00782F44"/>
    <w:rsid w:val="007A5095"/>
    <w:rsid w:val="007B6A3C"/>
    <w:rsid w:val="007D398C"/>
    <w:rsid w:val="007E42BD"/>
    <w:rsid w:val="007F794D"/>
    <w:rsid w:val="00814850"/>
    <w:rsid w:val="0083349E"/>
    <w:rsid w:val="008E4E81"/>
    <w:rsid w:val="00935614"/>
    <w:rsid w:val="00943B8D"/>
    <w:rsid w:val="0094687D"/>
    <w:rsid w:val="009916AF"/>
    <w:rsid w:val="009C18E5"/>
    <w:rsid w:val="00A2438C"/>
    <w:rsid w:val="00A24928"/>
    <w:rsid w:val="00A551AD"/>
    <w:rsid w:val="00A77426"/>
    <w:rsid w:val="00A961FF"/>
    <w:rsid w:val="00AC2C80"/>
    <w:rsid w:val="00AD565C"/>
    <w:rsid w:val="00AE59AC"/>
    <w:rsid w:val="00B1572C"/>
    <w:rsid w:val="00BA430D"/>
    <w:rsid w:val="00BC61AA"/>
    <w:rsid w:val="00BD7C33"/>
    <w:rsid w:val="00BE3C42"/>
    <w:rsid w:val="00BF7BD8"/>
    <w:rsid w:val="00C66FDF"/>
    <w:rsid w:val="00C7560C"/>
    <w:rsid w:val="00CA0A38"/>
    <w:rsid w:val="00CB78D7"/>
    <w:rsid w:val="00CE5295"/>
    <w:rsid w:val="00D00FB4"/>
    <w:rsid w:val="00D074FD"/>
    <w:rsid w:val="00D07810"/>
    <w:rsid w:val="00D135AF"/>
    <w:rsid w:val="00D24D1C"/>
    <w:rsid w:val="00DB4043"/>
    <w:rsid w:val="00DC413F"/>
    <w:rsid w:val="00DD5E47"/>
    <w:rsid w:val="00DD7C9B"/>
    <w:rsid w:val="00E01E5A"/>
    <w:rsid w:val="00E52AE4"/>
    <w:rsid w:val="00ED1D13"/>
    <w:rsid w:val="00EE2A68"/>
    <w:rsid w:val="00F2795D"/>
    <w:rsid w:val="00FB41E9"/>
    <w:rsid w:val="00FC5D7F"/>
    <w:rsid w:val="00FD17EC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E4B638"/>
  <w15:chartTrackingRefBased/>
  <w15:docId w15:val="{6353069A-EC28-436F-A07C-9FD4E9D5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95B"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D3B7A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224929"/>
    <w:rPr>
      <w:rFonts w:ascii="ＭＳ 明朝" w:eastAsia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rsid w:val="00224929"/>
    <w:rPr>
      <w:rFonts w:ascii="ＭＳ 明朝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04;&#20037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0C01-3FCA-4676-AE6A-3BCA1A0A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佐久市</Template>
  <TotalTime>28</TotalTime>
  <Pages>2</Pages>
  <Words>396</Words>
  <Characters>644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EP04</dc:creator>
  <cp:keywords/>
  <dc:description/>
  <cp:lastModifiedBy>北村　美音香</cp:lastModifiedBy>
  <cp:revision>8</cp:revision>
  <cp:lastPrinted>2023-12-18T06:11:00Z</cp:lastPrinted>
  <dcterms:created xsi:type="dcterms:W3CDTF">2022-12-13T07:12:00Z</dcterms:created>
  <dcterms:modified xsi:type="dcterms:W3CDTF">2024-12-19T05:11:00Z</dcterms:modified>
</cp:coreProperties>
</file>