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5A5" w:rsidRDefault="000B05A5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様式第１号</w:t>
      </w:r>
      <w:r>
        <w:rPr>
          <w:rFonts w:hint="eastAsia"/>
        </w:rPr>
        <w:t>（第５条関係）</w:t>
      </w:r>
    </w:p>
    <w:p w:rsidR="000B05A5" w:rsidRDefault="000B05A5">
      <w:pPr>
        <w:jc w:val="center"/>
        <w:rPr>
          <w:snapToGrid w:val="0"/>
        </w:rPr>
      </w:pPr>
      <w:r>
        <w:rPr>
          <w:rFonts w:hint="eastAsia"/>
          <w:snapToGrid w:val="0"/>
        </w:rPr>
        <w:t>補　助　金　交　付　申　請　書</w:t>
      </w:r>
    </w:p>
    <w:p w:rsidR="000B05A5" w:rsidRDefault="000B05A5">
      <w:pPr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（実績報告書）</w:t>
      </w:r>
    </w:p>
    <w:p w:rsidR="000B05A5" w:rsidRDefault="000B05A5">
      <w:pPr>
        <w:rPr>
          <w:snapToGrid w:val="0"/>
        </w:rPr>
      </w:pPr>
    </w:p>
    <w:p w:rsidR="000B05A5" w:rsidRDefault="007D398C">
      <w:pPr>
        <w:wordWrap w:val="0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1B4584">
        <w:rPr>
          <w:rFonts w:hint="eastAsia"/>
          <w:snapToGrid w:val="0"/>
        </w:rPr>
        <w:t xml:space="preserve">　　</w:t>
      </w:r>
      <w:r w:rsidR="006F1AB4">
        <w:rPr>
          <w:rFonts w:hint="eastAsia"/>
          <w:snapToGrid w:val="0"/>
          <w:lang w:eastAsia="zh-TW"/>
        </w:rPr>
        <w:t>年</w:t>
      </w:r>
      <w:r w:rsidR="00C7560C">
        <w:rPr>
          <w:rFonts w:hint="eastAsia"/>
          <w:snapToGrid w:val="0"/>
        </w:rPr>
        <w:t xml:space="preserve"> </w:t>
      </w:r>
      <w:r w:rsidR="001B4584">
        <w:rPr>
          <w:rFonts w:hint="eastAsia"/>
          <w:snapToGrid w:val="0"/>
        </w:rPr>
        <w:t xml:space="preserve">　　</w:t>
      </w:r>
      <w:r w:rsidR="006F1AB4">
        <w:rPr>
          <w:rFonts w:hint="eastAsia"/>
          <w:snapToGrid w:val="0"/>
          <w:lang w:eastAsia="zh-TW"/>
        </w:rPr>
        <w:t>月</w:t>
      </w:r>
      <w:r w:rsidR="001B4584">
        <w:rPr>
          <w:rFonts w:hint="eastAsia"/>
          <w:snapToGrid w:val="0"/>
        </w:rPr>
        <w:t xml:space="preserve">　　</w:t>
      </w:r>
      <w:r w:rsidR="00F2795D">
        <w:rPr>
          <w:rFonts w:hint="eastAsia"/>
          <w:snapToGrid w:val="0"/>
        </w:rPr>
        <w:t>日</w:t>
      </w:r>
    </w:p>
    <w:p w:rsidR="000B05A5" w:rsidRPr="0067139B" w:rsidRDefault="000B05A5">
      <w:pPr>
        <w:rPr>
          <w:snapToGrid w:val="0"/>
          <w:lang w:eastAsia="zh-TW"/>
        </w:rPr>
      </w:pPr>
    </w:p>
    <w:p w:rsidR="000B05A5" w:rsidRDefault="006F1AB4">
      <w:pPr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</w:t>
      </w:r>
      <w:r w:rsidR="00A2438C">
        <w:rPr>
          <w:rFonts w:hint="eastAsia"/>
          <w:snapToGrid w:val="0"/>
          <w:lang w:eastAsia="zh-TW"/>
        </w:rPr>
        <w:t>（申請先）</w:t>
      </w:r>
      <w:r w:rsidR="00A2438C">
        <w:rPr>
          <w:rFonts w:hint="eastAsia"/>
          <w:snapToGrid w:val="0"/>
          <w:kern w:val="0"/>
          <w:lang w:eastAsia="zh-TW"/>
        </w:rPr>
        <w:t>佐久市長</w:t>
      </w:r>
    </w:p>
    <w:p w:rsidR="000B05A5" w:rsidRDefault="000B05A5">
      <w:pPr>
        <w:rPr>
          <w:snapToGrid w:val="0"/>
          <w:lang w:eastAsia="zh-TW"/>
        </w:rPr>
      </w:pPr>
    </w:p>
    <w:p w:rsidR="000B05A5" w:rsidRDefault="0028468E" w:rsidP="006F1AB4">
      <w:pPr>
        <w:wordWrap w:val="0"/>
        <w:ind w:right="840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　　　　　　　　</w:t>
      </w:r>
      <w:r w:rsidR="000B05A5">
        <w:rPr>
          <w:rFonts w:hint="eastAsia"/>
          <w:snapToGrid w:val="0"/>
          <w:lang w:eastAsia="zh-TW"/>
        </w:rPr>
        <w:t xml:space="preserve">住　　　所　　　　　　　　　　　</w:t>
      </w:r>
    </w:p>
    <w:p w:rsidR="000B05A5" w:rsidRDefault="006F1AB4" w:rsidP="006F1AB4">
      <w:pPr>
        <w:wordWrap w:val="0"/>
        <w:ind w:right="840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　　　　　　　　</w:t>
      </w:r>
      <w:r w:rsidR="005D1F31">
        <w:rPr>
          <w:rFonts w:hint="eastAsia"/>
          <w:snapToGrid w:val="0"/>
          <w:lang w:eastAsia="zh-TW"/>
        </w:rPr>
        <w:t xml:space="preserve">　</w:t>
      </w:r>
      <w:r w:rsidR="004005BA">
        <w:rPr>
          <w:rFonts w:hint="eastAsia"/>
          <w:snapToGrid w:val="0"/>
          <w:lang w:eastAsia="zh-TW"/>
        </w:rPr>
        <w:t xml:space="preserve">　</w:t>
      </w:r>
      <w:r w:rsidR="005D1F31">
        <w:rPr>
          <w:snapToGrid w:val="0"/>
        </w:rPr>
        <w:fldChar w:fldCharType="begin"/>
      </w:r>
      <w:r w:rsidR="005D1F31">
        <w:rPr>
          <w:snapToGrid w:val="0"/>
          <w:lang w:eastAsia="zh-TW"/>
        </w:rPr>
        <w:instrText xml:space="preserve"> eq \o\ad(</w:instrText>
      </w:r>
      <w:r w:rsidR="005D1F31">
        <w:rPr>
          <w:rFonts w:hint="eastAsia"/>
          <w:snapToGrid w:val="0"/>
          <w:lang w:eastAsia="zh-TW"/>
        </w:rPr>
        <w:instrText>事業所名</w:instrText>
      </w:r>
      <w:r w:rsidR="005D1F31">
        <w:rPr>
          <w:snapToGrid w:val="0"/>
          <w:lang w:eastAsia="zh-TW"/>
        </w:rPr>
        <w:instrText>,</w:instrText>
      </w:r>
      <w:r w:rsidR="005D1F31">
        <w:rPr>
          <w:rFonts w:hint="eastAsia"/>
          <w:snapToGrid w:val="0"/>
          <w:lang w:eastAsia="zh-TW"/>
        </w:rPr>
        <w:instrText xml:space="preserve">　　　　　</w:instrText>
      </w:r>
      <w:r w:rsidR="005D1F31">
        <w:rPr>
          <w:snapToGrid w:val="0"/>
          <w:lang w:eastAsia="zh-TW"/>
        </w:rPr>
        <w:instrText>)</w:instrText>
      </w:r>
      <w:r w:rsidR="005D1F31">
        <w:rPr>
          <w:snapToGrid w:val="0"/>
        </w:rPr>
        <w:fldChar w:fldCharType="end"/>
      </w:r>
      <w:r w:rsidR="000B05A5">
        <w:rPr>
          <w:rFonts w:hint="eastAsia"/>
          <w:snapToGrid w:val="0"/>
          <w:lang w:eastAsia="zh-TW"/>
        </w:rPr>
        <w:t xml:space="preserve">　</w:t>
      </w:r>
      <w:r w:rsidR="005D1F31">
        <w:rPr>
          <w:rFonts w:hint="eastAsia"/>
          <w:snapToGrid w:val="0"/>
          <w:lang w:eastAsia="zh-TW"/>
        </w:rPr>
        <w:t xml:space="preserve">　</w:t>
      </w:r>
      <w:r w:rsidR="000B05A5">
        <w:rPr>
          <w:rFonts w:hint="eastAsia"/>
          <w:snapToGrid w:val="0"/>
          <w:lang w:eastAsia="zh-TW"/>
        </w:rPr>
        <w:t xml:space="preserve">　　　　　　　</w:t>
      </w:r>
      <w:r w:rsidR="005D1F31">
        <w:rPr>
          <w:rFonts w:hint="eastAsia"/>
          <w:snapToGrid w:val="0"/>
          <w:lang w:eastAsia="zh-TW"/>
        </w:rPr>
        <w:t xml:space="preserve">　　　　</w:t>
      </w:r>
    </w:p>
    <w:p w:rsidR="000B05A5" w:rsidRDefault="0028468E" w:rsidP="006F1AB4">
      <w:pPr>
        <w:wordWrap w:val="0"/>
        <w:ind w:right="840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　　　　　　</w:t>
      </w:r>
      <w:r w:rsidR="00782F44">
        <w:rPr>
          <w:rFonts w:hint="eastAsia"/>
          <w:snapToGrid w:val="0"/>
          <w:lang w:eastAsia="zh-TW"/>
        </w:rPr>
        <w:t xml:space="preserve">　　　　</w:t>
      </w:r>
      <w:r w:rsidR="000B05A5">
        <w:rPr>
          <w:rFonts w:hint="eastAsia"/>
          <w:snapToGrid w:val="0"/>
          <w:lang w:eastAsia="zh-TW"/>
        </w:rPr>
        <w:t xml:space="preserve">代表者氏名　　　　　　　　　　</w:t>
      </w:r>
      <w:r w:rsidR="00782F44">
        <w:rPr>
          <w:rFonts w:hint="eastAsia"/>
          <w:snapToGrid w:val="0"/>
          <w:lang w:eastAsia="zh-TW"/>
        </w:rPr>
        <w:t xml:space="preserve">　　　</w:t>
      </w:r>
    </w:p>
    <w:p w:rsidR="000B05A5" w:rsidRDefault="000B05A5">
      <w:pPr>
        <w:rPr>
          <w:snapToGrid w:val="0"/>
          <w:lang w:eastAsia="zh-TW"/>
        </w:rPr>
      </w:pPr>
    </w:p>
    <w:p w:rsidR="00A551AD" w:rsidRDefault="00A551AD">
      <w:pPr>
        <w:rPr>
          <w:snapToGrid w:val="0"/>
          <w:lang w:eastAsia="zh-TW"/>
        </w:rPr>
      </w:pPr>
    </w:p>
    <w:p w:rsidR="000B05A5" w:rsidRDefault="000B05A5" w:rsidP="005E395B">
      <w:pPr>
        <w:ind w:leftChars="100" w:left="240" w:firstLineChars="100" w:firstLine="240"/>
        <w:rPr>
          <w:snapToGrid w:val="0"/>
        </w:rPr>
      </w:pPr>
      <w:r>
        <w:rPr>
          <w:rFonts w:hint="eastAsia"/>
          <w:snapToGrid w:val="0"/>
        </w:rPr>
        <w:t>佐久市中小企業退職金共済掛金補助金交付要綱第５条の規定により、次のとおり補助金の</w:t>
      </w:r>
      <w:r w:rsidR="00DC413F">
        <w:rPr>
          <w:rFonts w:hint="eastAsia"/>
          <w:snapToGrid w:val="0"/>
        </w:rPr>
        <w:t>交付</w:t>
      </w:r>
      <w:r w:rsidR="00593838">
        <w:rPr>
          <w:rFonts w:hint="eastAsia"/>
          <w:snapToGrid w:val="0"/>
        </w:rPr>
        <w:t>を</w:t>
      </w:r>
      <w:r>
        <w:rPr>
          <w:rFonts w:hint="eastAsia"/>
          <w:snapToGrid w:val="0"/>
        </w:rPr>
        <w:t>受けたいので、関係書類を添えて申請（報告）します。</w:t>
      </w:r>
    </w:p>
    <w:p w:rsidR="000B05A5" w:rsidRDefault="000B05A5">
      <w:pPr>
        <w:rPr>
          <w:snapToGrid w:val="0"/>
        </w:rPr>
      </w:pPr>
    </w:p>
    <w:p w:rsidR="00A551AD" w:rsidRDefault="00A551AD">
      <w:pPr>
        <w:rPr>
          <w:snapToGrid w:val="0"/>
        </w:rPr>
      </w:pPr>
    </w:p>
    <w:p w:rsidR="000B05A5" w:rsidRDefault="000B05A5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0B05A5" w:rsidRDefault="000B05A5">
      <w:pPr>
        <w:rPr>
          <w:snapToGrid w:val="0"/>
        </w:rPr>
      </w:pPr>
    </w:p>
    <w:p w:rsidR="000B05A5" w:rsidRDefault="000B05A5">
      <w:pPr>
        <w:spacing w:line="560" w:lineRule="exact"/>
        <w:rPr>
          <w:snapToGrid w:val="0"/>
        </w:rPr>
      </w:pPr>
      <w:r>
        <w:rPr>
          <w:rFonts w:hint="eastAsia"/>
          <w:snapToGrid w:val="0"/>
        </w:rPr>
        <w:t xml:space="preserve">　退職金共済制度の種類　　（</w:t>
      </w:r>
      <w:r w:rsidR="006F1AB4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中小企業退職金共済</w:t>
      </w:r>
      <w:r w:rsidR="006F1AB4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・</w:t>
      </w:r>
      <w:r w:rsidR="006F1AB4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特定退職金共済</w:t>
      </w:r>
      <w:r w:rsidR="006F1AB4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）</w:t>
      </w:r>
    </w:p>
    <w:p w:rsidR="000B05A5" w:rsidRDefault="000B05A5">
      <w:pPr>
        <w:spacing w:line="56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共済契約番号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206B38">
        <w:rPr>
          <w:rFonts w:hint="eastAsia"/>
          <w:snapToGrid w:val="0"/>
        </w:rPr>
        <w:t xml:space="preserve">　　　　　　</w:t>
      </w:r>
    </w:p>
    <w:p w:rsidR="000B05A5" w:rsidRDefault="000B05A5">
      <w:pPr>
        <w:spacing w:line="56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補助対象期間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7D398C">
        <w:rPr>
          <w:rFonts w:hint="eastAsia"/>
          <w:snapToGrid w:val="0"/>
        </w:rPr>
        <w:t xml:space="preserve">　　　　　　２０２</w:t>
      </w:r>
      <w:r w:rsidR="007439C3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 xml:space="preserve">年　　</w:t>
      </w:r>
      <w:r w:rsidR="00206B3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月分から</w:t>
      </w:r>
    </w:p>
    <w:p w:rsidR="000B05A5" w:rsidRDefault="00F2795D">
      <w:pPr>
        <w:spacing w:line="56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</w:t>
      </w:r>
      <w:r w:rsidR="007D398C">
        <w:rPr>
          <w:rFonts w:hint="eastAsia"/>
          <w:snapToGrid w:val="0"/>
          <w:kern w:val="0"/>
        </w:rPr>
        <w:t>２０２</w:t>
      </w:r>
      <w:r w:rsidR="007439C3">
        <w:rPr>
          <w:rFonts w:hint="eastAsia"/>
          <w:snapToGrid w:val="0"/>
          <w:kern w:val="0"/>
        </w:rPr>
        <w:t>５</w:t>
      </w:r>
      <w:r w:rsidR="00614075">
        <w:rPr>
          <w:rFonts w:hint="eastAsia"/>
          <w:snapToGrid w:val="0"/>
          <w:kern w:val="0"/>
        </w:rPr>
        <w:t>年　　　月</w:t>
      </w:r>
      <w:r w:rsidR="000B05A5">
        <w:rPr>
          <w:rFonts w:hint="eastAsia"/>
          <w:snapToGrid w:val="0"/>
        </w:rPr>
        <w:t>分まで</w:t>
      </w:r>
    </w:p>
    <w:p w:rsidR="000B05A5" w:rsidRDefault="000B05A5">
      <w:pPr>
        <w:wordWrap w:val="0"/>
        <w:spacing w:line="56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補助対象被共済者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</w:t>
      </w:r>
      <w:r w:rsidR="0028468E">
        <w:rPr>
          <w:rFonts w:hint="eastAsia"/>
          <w:snapToGrid w:val="0"/>
        </w:rPr>
        <w:t xml:space="preserve">　　　　　　　　</w:t>
      </w:r>
      <w:r>
        <w:rPr>
          <w:rFonts w:hint="eastAsia"/>
          <w:snapToGrid w:val="0"/>
        </w:rPr>
        <w:t xml:space="preserve">ほか　</w:t>
      </w:r>
      <w:r w:rsidR="0028468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206B3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人</w:t>
      </w:r>
    </w:p>
    <w:p w:rsidR="000B05A5" w:rsidRPr="001B4584" w:rsidRDefault="003869B4" w:rsidP="002B3A04">
      <w:pPr>
        <w:wordWrap w:val="0"/>
        <w:spacing w:line="560" w:lineRule="exact"/>
        <w:rPr>
          <w:rFonts w:eastAsia="DengXian"/>
          <w:snapToGrid w:val="0"/>
        </w:rPr>
        <w:sectPr w:rsidR="000B05A5" w:rsidRPr="001B4584" w:rsidSect="005E395B">
          <w:footerReference w:type="default" r:id="rId7"/>
          <w:type w:val="continuous"/>
          <w:pgSz w:w="11906" w:h="16838" w:code="9"/>
          <w:pgMar w:top="1418" w:right="1304" w:bottom="1418" w:left="1531" w:header="1134" w:footer="1134" w:gutter="0"/>
          <w:cols w:space="425"/>
          <w:docGrid w:type="linesAndChars" w:linePitch="400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2203450</wp:posOffset>
                </wp:positionV>
                <wp:extent cx="3543300" cy="3124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69B4" w:rsidRPr="003869B4" w:rsidRDefault="003869B4">
                            <w:pPr>
                              <w:rPr>
                                <w:rFonts w:ascii="BIZ UDP明朝 Medium" w:eastAsia="BIZ UDP明朝 Medium" w:hAnsi="BIZ UDP明朝 Medium"/>
                                <w:sz w:val="21"/>
                              </w:rPr>
                            </w:pPr>
                            <w:r w:rsidRPr="003869B4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</w:rPr>
                              <w:t>ご連絡先（電話番号）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8.45pt;margin-top:173.5pt;width:279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" fillcolor="white [3201]" stroked="f" strokeweight=".5pt">
                <v:textbox>
                  <w:txbxContent>
                    <w:p w:rsidR="003869B4" w:rsidRPr="003869B4" w:rsidRDefault="003869B4">
                      <w:pPr>
                        <w:rPr>
                          <w:rFonts w:ascii="BIZ UDP明朝 Medium" w:eastAsia="BIZ UDP明朝 Medium" w:hAnsi="BIZ UDP明朝 Medium"/>
                          <w:sz w:val="21"/>
                        </w:rPr>
                      </w:pPr>
                      <w:r w:rsidRPr="003869B4">
                        <w:rPr>
                          <w:rFonts w:ascii="BIZ UDP明朝 Medium" w:eastAsia="BIZ UDP明朝 Medium" w:hAnsi="BIZ UDP明朝 Medium" w:hint="eastAsia"/>
                          <w:sz w:val="21"/>
                        </w:rPr>
                        <w:t>ご連絡先（電話番号）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0B05A5">
        <w:rPr>
          <w:rFonts w:hint="eastAsia"/>
          <w:snapToGrid w:val="0"/>
        </w:rPr>
        <w:t xml:space="preserve">　</w:t>
      </w:r>
      <w:r w:rsidR="000B05A5">
        <w:rPr>
          <w:snapToGrid w:val="0"/>
        </w:rPr>
        <w:fldChar w:fldCharType="begin"/>
      </w:r>
      <w:r w:rsidR="000B05A5">
        <w:rPr>
          <w:snapToGrid w:val="0"/>
          <w:lang w:eastAsia="zh-CN"/>
        </w:rPr>
        <w:instrText xml:space="preserve"> eq \o\ad(</w:instrText>
      </w:r>
      <w:r w:rsidR="000B05A5">
        <w:rPr>
          <w:rFonts w:hint="eastAsia"/>
          <w:snapToGrid w:val="0"/>
          <w:lang w:eastAsia="zh-CN"/>
        </w:rPr>
        <w:instrText>交付申請額</w:instrText>
      </w:r>
      <w:r w:rsidR="000B05A5">
        <w:rPr>
          <w:snapToGrid w:val="0"/>
          <w:lang w:eastAsia="zh-CN"/>
        </w:rPr>
        <w:instrText>,</w:instrText>
      </w:r>
      <w:r w:rsidR="000B05A5">
        <w:rPr>
          <w:rFonts w:hint="eastAsia"/>
          <w:snapToGrid w:val="0"/>
          <w:lang w:eastAsia="zh-CN"/>
        </w:rPr>
        <w:instrText xml:space="preserve">　　　　　　　　　　</w:instrText>
      </w:r>
      <w:r w:rsidR="000B05A5">
        <w:rPr>
          <w:snapToGrid w:val="0"/>
          <w:lang w:eastAsia="zh-CN"/>
        </w:rPr>
        <w:instrText>)</w:instrText>
      </w:r>
      <w:r w:rsidR="000B05A5">
        <w:rPr>
          <w:snapToGrid w:val="0"/>
        </w:rPr>
        <w:fldChar w:fldCharType="end"/>
      </w:r>
      <w:r w:rsidR="006F1AB4">
        <w:rPr>
          <w:rFonts w:hint="eastAsia"/>
          <w:snapToGrid w:val="0"/>
          <w:lang w:eastAsia="zh-CN"/>
        </w:rPr>
        <w:t xml:space="preserve">　　　</w:t>
      </w:r>
      <w:r w:rsidR="000B05A5">
        <w:rPr>
          <w:rFonts w:hint="eastAsia"/>
          <w:snapToGrid w:val="0"/>
          <w:lang w:eastAsia="zh-CN"/>
        </w:rPr>
        <w:t xml:space="preserve">金　　</w:t>
      </w:r>
      <w:r w:rsidR="00206B38">
        <w:rPr>
          <w:rFonts w:hint="eastAsia"/>
          <w:snapToGrid w:val="0"/>
          <w:lang w:eastAsia="zh-CN"/>
        </w:rPr>
        <w:t xml:space="preserve">　　　　　　　　</w:t>
      </w:r>
      <w:r w:rsidR="001B4584">
        <w:rPr>
          <w:rFonts w:hint="eastAsia"/>
          <w:snapToGrid w:val="0"/>
        </w:rPr>
        <w:t>円</w:t>
      </w:r>
    </w:p>
    <w:p w:rsidR="00224929" w:rsidRDefault="00141533" w:rsidP="00224929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-612140</wp:posOffset>
                </wp:positionV>
                <wp:extent cx="1323975" cy="514350"/>
                <wp:effectExtent l="19050" t="1905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41533" w:rsidRPr="00141533" w:rsidRDefault="00141533" w:rsidP="00141533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141533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0.35pt;margin-top:-48.2pt;width:104.25pt;height:4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" fillcolor="white [3212]" strokecolor="red" strokeweight="2.25pt">
                <v:textbox>
                  <w:txbxContent>
                    <w:p w:rsidR="00141533" w:rsidRPr="00141533" w:rsidRDefault="00141533" w:rsidP="00141533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141533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24929">
        <w:rPr>
          <w:rFonts w:ascii="ＭＳ ゴシック" w:eastAsia="ＭＳ ゴシック" w:hint="eastAsia"/>
        </w:rPr>
        <w:t>様式第１号</w:t>
      </w:r>
      <w:r w:rsidR="00224929">
        <w:rPr>
          <w:rFonts w:hint="eastAsia"/>
        </w:rPr>
        <w:t>（第５条関係）</w:t>
      </w:r>
    </w:p>
    <w:p w:rsidR="00224929" w:rsidRDefault="00224929" w:rsidP="00224929">
      <w:pPr>
        <w:jc w:val="center"/>
        <w:rPr>
          <w:snapToGrid w:val="0"/>
        </w:rPr>
      </w:pPr>
      <w:r>
        <w:rPr>
          <w:rFonts w:hint="eastAsia"/>
          <w:snapToGrid w:val="0"/>
        </w:rPr>
        <w:t>補　助　金　交　付　申　請　書</w:t>
      </w:r>
    </w:p>
    <w:p w:rsidR="00224929" w:rsidRDefault="00224929" w:rsidP="00224929">
      <w:pPr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（実績報告書）</w:t>
      </w:r>
    </w:p>
    <w:p w:rsidR="00224929" w:rsidRDefault="00224929" w:rsidP="00224929">
      <w:pPr>
        <w:rPr>
          <w:snapToGrid w:val="0"/>
        </w:rPr>
      </w:pPr>
    </w:p>
    <w:p w:rsidR="00224929" w:rsidRDefault="00224929" w:rsidP="00224929">
      <w:pPr>
        <w:wordWrap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>
        <w:rPr>
          <w:rFonts w:hint="eastAsia"/>
          <w:snapToGrid w:val="0"/>
          <w:lang w:eastAsia="zh-TW"/>
        </w:rPr>
        <w:t>年</w:t>
      </w:r>
      <w:r>
        <w:rPr>
          <w:rFonts w:hint="eastAsia"/>
          <w:snapToGrid w:val="0"/>
        </w:rPr>
        <w:t xml:space="preserve"> 　　</w:t>
      </w:r>
      <w:r>
        <w:rPr>
          <w:rFonts w:hint="eastAsia"/>
          <w:snapToGrid w:val="0"/>
          <w:lang w:eastAsia="zh-TW"/>
        </w:rPr>
        <w:t>月</w:t>
      </w:r>
      <w:r>
        <w:rPr>
          <w:rFonts w:hint="eastAsia"/>
          <w:snapToGrid w:val="0"/>
        </w:rPr>
        <w:t xml:space="preserve">　　日</w:t>
      </w:r>
    </w:p>
    <w:p w:rsidR="00224929" w:rsidRPr="0067139B" w:rsidRDefault="00224929" w:rsidP="00224929">
      <w:pPr>
        <w:rPr>
          <w:snapToGrid w:val="0"/>
          <w:lang w:eastAsia="zh-TW"/>
        </w:rPr>
      </w:pPr>
    </w:p>
    <w:p w:rsidR="00224929" w:rsidRDefault="00224929" w:rsidP="00224929">
      <w:pPr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（申請先）</w:t>
      </w:r>
      <w:r>
        <w:rPr>
          <w:rFonts w:hint="eastAsia"/>
          <w:snapToGrid w:val="0"/>
          <w:kern w:val="0"/>
          <w:lang w:eastAsia="zh-TW"/>
        </w:rPr>
        <w:t>佐久市長</w:t>
      </w:r>
    </w:p>
    <w:p w:rsidR="00224929" w:rsidRDefault="00224929" w:rsidP="00224929">
      <w:pPr>
        <w:rPr>
          <w:snapToGrid w:val="0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1830706</wp:posOffset>
                </wp:positionH>
                <wp:positionV relativeFrom="paragraph">
                  <wp:posOffset>38735</wp:posOffset>
                </wp:positionV>
                <wp:extent cx="4152900" cy="1057275"/>
                <wp:effectExtent l="19050" t="1905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057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929" w:rsidRDefault="00224929" w:rsidP="0022492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224929" w:rsidRPr="00224929" w:rsidRDefault="00224929" w:rsidP="00224929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24929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記入して下さい</w:t>
                            </w:r>
                          </w:p>
                          <w:p w:rsidR="00224929" w:rsidRPr="00224929" w:rsidRDefault="00224929" w:rsidP="00224929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24929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※押印不要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144.15pt;margin-top:3.05pt;width:327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" filled="f" strokecolor="red" strokeweight="2.25pt">
                <v:textbox>
                  <w:txbxContent>
                    <w:p w:rsidR="00224929" w:rsidRDefault="00224929" w:rsidP="00224929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224929" w:rsidRPr="00224929" w:rsidRDefault="00224929" w:rsidP="00224929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224929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記入して下さい</w:t>
                      </w:r>
                    </w:p>
                    <w:p w:rsidR="00224929" w:rsidRPr="00224929" w:rsidRDefault="00224929" w:rsidP="00224929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224929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※押印不要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224929" w:rsidRDefault="00224929" w:rsidP="00224929">
      <w:pPr>
        <w:wordWrap w:val="0"/>
        <w:ind w:right="840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　　　　　　　　住　　　所　　　　　　　　　　　</w:t>
      </w:r>
    </w:p>
    <w:p w:rsidR="00224929" w:rsidRDefault="00224929" w:rsidP="00224929">
      <w:pPr>
        <w:wordWrap w:val="0"/>
        <w:ind w:right="840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　　　　　　　　　　</w:t>
      </w: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事業所名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　　　　　　　　　</w:t>
      </w:r>
    </w:p>
    <w:p w:rsidR="00224929" w:rsidRDefault="00224929" w:rsidP="00224929">
      <w:pPr>
        <w:wordWrap w:val="0"/>
        <w:ind w:right="840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　　　　　　　　　　代表者氏名　　　　　　　　　　　　　</w:t>
      </w:r>
    </w:p>
    <w:p w:rsidR="00224929" w:rsidRDefault="00224929" w:rsidP="00224929">
      <w:pPr>
        <w:rPr>
          <w:snapToGrid w:val="0"/>
          <w:lang w:eastAsia="zh-TW"/>
        </w:rPr>
      </w:pPr>
    </w:p>
    <w:p w:rsidR="00224929" w:rsidRDefault="00224929" w:rsidP="00224929">
      <w:pPr>
        <w:rPr>
          <w:snapToGrid w:val="0"/>
          <w:lang w:eastAsia="zh-TW"/>
        </w:rPr>
      </w:pPr>
    </w:p>
    <w:p w:rsidR="00224929" w:rsidRDefault="00224929" w:rsidP="00224929">
      <w:pPr>
        <w:ind w:leftChars="100" w:left="240" w:firstLineChars="100" w:firstLine="240"/>
        <w:rPr>
          <w:snapToGrid w:val="0"/>
        </w:rPr>
      </w:pPr>
      <w:r>
        <w:rPr>
          <w:rFonts w:hint="eastAsia"/>
          <w:snapToGrid w:val="0"/>
        </w:rPr>
        <w:t>佐久市中小企業退職金共済掛金補助金交付要綱第５条の規定により、次のとおり補助金の交付を受けたいので、関係書類を添えて申請（報告）します。</w:t>
      </w:r>
    </w:p>
    <w:p w:rsidR="00224929" w:rsidRDefault="00224929" w:rsidP="00224929">
      <w:pPr>
        <w:rPr>
          <w:snapToGrid w:val="0"/>
        </w:rPr>
      </w:pPr>
    </w:p>
    <w:p w:rsidR="00224929" w:rsidRDefault="00141533" w:rsidP="00224929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10160</wp:posOffset>
                </wp:positionV>
                <wp:extent cx="2514600" cy="342900"/>
                <wp:effectExtent l="0" t="0" r="19050" b="3619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borderCallout1">
                          <a:avLst>
                            <a:gd name="adj1" fmla="val 104861"/>
                            <a:gd name="adj2" fmla="val 17728"/>
                            <a:gd name="adj3" fmla="val 195833"/>
                            <a:gd name="adj4" fmla="val 11061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24929" w:rsidRPr="00141533" w:rsidRDefault="00141533" w:rsidP="0022492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41533">
                              <w:rPr>
                                <w:rFonts w:hint="eastAsia"/>
                                <w:color w:val="FF0000"/>
                              </w:rPr>
                              <w:t>該当する方に</w:t>
                            </w:r>
                            <w:r w:rsidR="00224929" w:rsidRPr="00141533">
                              <w:rPr>
                                <w:rFonts w:hint="eastAsia"/>
                                <w:color w:val="FF0000"/>
                              </w:rPr>
                              <w:t>丸を</w:t>
                            </w:r>
                            <w:r w:rsidR="00224929" w:rsidRPr="00141533">
                              <w:rPr>
                                <w:color w:val="FF000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テキスト ボックス 7" o:spid="_x0000_s1028" type="#_x0000_t47" style="position:absolute;left:0;text-align:left;margin-left:268.65pt;margin-top:.8pt;width:19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" adj="2389,42300,3829,22650" fillcolor="white [3201]" strokecolor="red" strokeweight="1.5pt">
                <v:textbox>
                  <w:txbxContent>
                    <w:p w:rsidR="00224929" w:rsidRPr="00141533" w:rsidRDefault="00141533" w:rsidP="00224929">
                      <w:pPr>
                        <w:jc w:val="center"/>
                        <w:rPr>
                          <w:color w:val="FF0000"/>
                        </w:rPr>
                      </w:pPr>
                      <w:r w:rsidRPr="00141533">
                        <w:rPr>
                          <w:rFonts w:hint="eastAsia"/>
                          <w:color w:val="FF0000"/>
                        </w:rPr>
                        <w:t>該当する方に</w:t>
                      </w:r>
                      <w:r w:rsidR="00224929" w:rsidRPr="00141533">
                        <w:rPr>
                          <w:rFonts w:hint="eastAsia"/>
                          <w:color w:val="FF0000"/>
                        </w:rPr>
                        <w:t>丸を</w:t>
                      </w:r>
                      <w:r w:rsidR="00224929" w:rsidRPr="00141533">
                        <w:rPr>
                          <w:color w:val="FF0000"/>
                        </w:rPr>
                        <w:t>してください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224929" w:rsidRDefault="00224929" w:rsidP="00224929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224929" w:rsidRDefault="00224929" w:rsidP="00224929">
      <w:pPr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233045</wp:posOffset>
                </wp:positionV>
                <wp:extent cx="1495425" cy="361950"/>
                <wp:effectExtent l="0" t="0" r="28575" b="19050"/>
                <wp:wrapNone/>
                <wp:docPr id="6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61950"/>
                        </a:xfrm>
                        <a:prstGeom prst="flowChartTerminator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5851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6" o:spid="_x0000_s1026" type="#_x0000_t116" style="position:absolute;left:0;text-align:left;margin-left:169.45pt;margin-top:18.35pt;width:117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" filled="f" strokecolor="red" strokeweight="1.5pt">
                <v:stroke joinstyle="round"/>
              </v:shape>
            </w:pict>
          </mc:Fallback>
        </mc:AlternateContent>
      </w:r>
    </w:p>
    <w:p w:rsidR="00B1572C" w:rsidRDefault="00224929" w:rsidP="00224929">
      <w:pPr>
        <w:spacing w:line="560" w:lineRule="exact"/>
        <w:rPr>
          <w:snapToGrid w:val="0"/>
        </w:rPr>
      </w:pPr>
      <w:r>
        <w:rPr>
          <w:rFonts w:hint="eastAsia"/>
          <w:snapToGrid w:val="0"/>
        </w:rPr>
        <w:t xml:space="preserve">　退職金共済制度の種類　　（ 中小企業退職金共済 ・ 特定退職金共済 ）</w:t>
      </w:r>
    </w:p>
    <w:p w:rsidR="00224929" w:rsidRDefault="00B1572C" w:rsidP="00224929">
      <w:pPr>
        <w:spacing w:line="560" w:lineRule="exac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5A540" wp14:editId="5D0150EE">
                <wp:simplePos x="0" y="0"/>
                <wp:positionH relativeFrom="column">
                  <wp:posOffset>4535805</wp:posOffset>
                </wp:positionH>
                <wp:positionV relativeFrom="paragraph">
                  <wp:posOffset>83185</wp:posOffset>
                </wp:positionV>
                <wp:extent cx="1609725" cy="1095375"/>
                <wp:effectExtent l="19050" t="1905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0953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572C" w:rsidRPr="00B30A51" w:rsidRDefault="00224929" w:rsidP="00224929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B30A51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月別個人掛金</w:t>
                            </w:r>
                            <w:r w:rsidRPr="00B30A51">
                              <w:rPr>
                                <w:color w:val="FF0000"/>
                                <w:sz w:val="22"/>
                              </w:rPr>
                              <w:t>内訳書</w:t>
                            </w:r>
                            <w:r w:rsidR="00B1572C" w:rsidRPr="00B30A51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(</w:t>
                            </w:r>
                            <w:r w:rsidR="00B1572C" w:rsidRPr="00B30A51">
                              <w:rPr>
                                <w:color w:val="FF0000"/>
                                <w:sz w:val="22"/>
                              </w:rPr>
                              <w:t>様式</w:t>
                            </w:r>
                            <w:r w:rsidR="00B1572C" w:rsidRPr="00B30A51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2)</w:t>
                            </w:r>
                            <w:r w:rsidRPr="00B30A51">
                              <w:rPr>
                                <w:color w:val="FF0000"/>
                                <w:sz w:val="22"/>
                              </w:rPr>
                              <w:t>で掛金</w:t>
                            </w:r>
                            <w:r w:rsidRPr="00B30A51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が</w:t>
                            </w:r>
                            <w:r w:rsidRPr="00B30A51">
                              <w:rPr>
                                <w:color w:val="FF0000"/>
                                <w:sz w:val="22"/>
                              </w:rPr>
                              <w:t>記入された</w:t>
                            </w:r>
                            <w:r w:rsidRPr="00B30A51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月の初めの</w:t>
                            </w:r>
                            <w:r w:rsidRPr="00B30A51">
                              <w:rPr>
                                <w:color w:val="FF0000"/>
                                <w:sz w:val="22"/>
                              </w:rPr>
                              <w:t>月</w:t>
                            </w:r>
                          </w:p>
                          <w:p w:rsidR="00224929" w:rsidRPr="00B30A51" w:rsidRDefault="00224929" w:rsidP="00224929">
                            <w:pPr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B30A51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お</w:t>
                            </w:r>
                            <w:r w:rsidRPr="00B30A51">
                              <w:rPr>
                                <w:color w:val="FF0000"/>
                                <w:sz w:val="22"/>
                              </w:rPr>
                              <w:t>よび最終月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5A5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9" type="#_x0000_t202" style="position:absolute;left:0;text-align:left;margin-left:357.15pt;margin-top:6.55pt;width:126.75pt;height:8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" filled="f" strokecolor="red" strokeweight="2.25pt">
                <v:textbox>
                  <w:txbxContent>
                    <w:p w:rsidR="00B1572C" w:rsidRPr="00B30A51" w:rsidRDefault="00224929" w:rsidP="00224929">
                      <w:pPr>
                        <w:rPr>
                          <w:color w:val="FF0000"/>
                          <w:sz w:val="22"/>
                        </w:rPr>
                      </w:pPr>
                      <w:r w:rsidRPr="00B30A51">
                        <w:rPr>
                          <w:rFonts w:hint="eastAsia"/>
                          <w:color w:val="FF0000"/>
                          <w:sz w:val="22"/>
                        </w:rPr>
                        <w:t>月別個人掛金</w:t>
                      </w:r>
                      <w:r w:rsidRPr="00B30A51">
                        <w:rPr>
                          <w:color w:val="FF0000"/>
                          <w:sz w:val="22"/>
                        </w:rPr>
                        <w:t>内訳書</w:t>
                      </w:r>
                      <w:r w:rsidR="00B1572C" w:rsidRPr="00B30A51">
                        <w:rPr>
                          <w:rFonts w:hint="eastAsia"/>
                          <w:color w:val="FF0000"/>
                          <w:sz w:val="22"/>
                        </w:rPr>
                        <w:t>(</w:t>
                      </w:r>
                      <w:r w:rsidR="00B1572C" w:rsidRPr="00B30A51">
                        <w:rPr>
                          <w:color w:val="FF0000"/>
                          <w:sz w:val="22"/>
                        </w:rPr>
                        <w:t>様式</w:t>
                      </w:r>
                      <w:r w:rsidR="00B1572C" w:rsidRPr="00B30A51">
                        <w:rPr>
                          <w:rFonts w:hint="eastAsia"/>
                          <w:color w:val="FF0000"/>
                          <w:sz w:val="22"/>
                        </w:rPr>
                        <w:t>2)</w:t>
                      </w:r>
                      <w:r w:rsidRPr="00B30A51">
                        <w:rPr>
                          <w:color w:val="FF0000"/>
                          <w:sz w:val="22"/>
                        </w:rPr>
                        <w:t>で掛金</w:t>
                      </w:r>
                      <w:r w:rsidRPr="00B30A51">
                        <w:rPr>
                          <w:rFonts w:hint="eastAsia"/>
                          <w:color w:val="FF0000"/>
                          <w:sz w:val="22"/>
                        </w:rPr>
                        <w:t>が</w:t>
                      </w:r>
                      <w:r w:rsidRPr="00B30A51">
                        <w:rPr>
                          <w:color w:val="FF0000"/>
                          <w:sz w:val="22"/>
                        </w:rPr>
                        <w:t>記入された</w:t>
                      </w:r>
                      <w:r w:rsidRPr="00B30A51">
                        <w:rPr>
                          <w:rFonts w:hint="eastAsia"/>
                          <w:color w:val="FF0000"/>
                          <w:sz w:val="22"/>
                        </w:rPr>
                        <w:t>月の初めの</w:t>
                      </w:r>
                      <w:r w:rsidRPr="00B30A51">
                        <w:rPr>
                          <w:color w:val="FF0000"/>
                          <w:sz w:val="22"/>
                        </w:rPr>
                        <w:t>月</w:t>
                      </w:r>
                    </w:p>
                    <w:p w:rsidR="00224929" w:rsidRPr="00B30A51" w:rsidRDefault="00224929" w:rsidP="00224929">
                      <w:pPr>
                        <w:rPr>
                          <w:color w:val="FF0000"/>
                          <w:sz w:val="28"/>
                          <w:szCs w:val="32"/>
                        </w:rPr>
                      </w:pPr>
                      <w:r w:rsidRPr="00B30A51">
                        <w:rPr>
                          <w:rFonts w:hint="eastAsia"/>
                          <w:color w:val="FF0000"/>
                          <w:sz w:val="22"/>
                        </w:rPr>
                        <w:t>お</w:t>
                      </w:r>
                      <w:r w:rsidRPr="00B30A51">
                        <w:rPr>
                          <w:color w:val="FF0000"/>
                          <w:sz w:val="22"/>
                        </w:rPr>
                        <w:t>よび最終月</w:t>
                      </w:r>
                    </w:p>
                  </w:txbxContent>
                </v:textbox>
              </v:shape>
            </w:pict>
          </mc:Fallback>
        </mc:AlternateContent>
      </w:r>
      <w:r w:rsidR="002249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13970</wp:posOffset>
                </wp:positionV>
                <wp:extent cx="914400" cy="3619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:rsidR="00B1572C" w:rsidRPr="00224929" w:rsidRDefault="0022492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24929">
                              <w:rPr>
                                <w:rFonts w:hint="eastAsia"/>
                                <w:b/>
                                <w:color w:val="FF0000"/>
                              </w:rPr>
                              <w:t>事業所の</w:t>
                            </w:r>
                            <w:r w:rsidRPr="00224929">
                              <w:rPr>
                                <w:b/>
                                <w:color w:val="FF0000"/>
                              </w:rPr>
                              <w:t>契約番号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style="position:absolute;left:0;text-align:left;margin-left:161.25pt;margin-top:1.1pt;width:1in;height:28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" fillcolor="white [3201]" stroked="f" strokeweight="1.5pt">
                <v:textbox>
                  <w:txbxContent>
                    <w:p w:rsidR="00B1572C" w:rsidRPr="00224929" w:rsidRDefault="00224929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  <w:r w:rsidRPr="00224929">
                        <w:rPr>
                          <w:rFonts w:hint="eastAsia"/>
                          <w:b/>
                          <w:color w:val="FF0000"/>
                        </w:rPr>
                        <w:t>事業所の</w:t>
                      </w:r>
                      <w:r w:rsidRPr="00224929">
                        <w:rPr>
                          <w:b/>
                          <w:color w:val="FF0000"/>
                        </w:rPr>
                        <w:t>契約番号</w:t>
                      </w:r>
                    </w:p>
                  </w:txbxContent>
                </v:textbox>
              </v:shape>
            </w:pict>
          </mc:Fallback>
        </mc:AlternateContent>
      </w:r>
      <w:r w:rsidR="00224929">
        <w:rPr>
          <w:rFonts w:hint="eastAsia"/>
          <w:snapToGrid w:val="0"/>
        </w:rPr>
        <w:t xml:space="preserve">　</w:t>
      </w:r>
      <w:r w:rsidR="00224929">
        <w:rPr>
          <w:snapToGrid w:val="0"/>
        </w:rPr>
        <w:fldChar w:fldCharType="begin"/>
      </w:r>
      <w:r w:rsidR="00224929">
        <w:rPr>
          <w:snapToGrid w:val="0"/>
        </w:rPr>
        <w:instrText xml:space="preserve"> eq \o\ad(</w:instrText>
      </w:r>
      <w:r w:rsidR="00224929">
        <w:rPr>
          <w:rFonts w:hint="eastAsia"/>
          <w:snapToGrid w:val="0"/>
        </w:rPr>
        <w:instrText>共済契約番号</w:instrText>
      </w:r>
      <w:r w:rsidR="00224929">
        <w:rPr>
          <w:snapToGrid w:val="0"/>
        </w:rPr>
        <w:instrText>,</w:instrText>
      </w:r>
      <w:r w:rsidR="00224929">
        <w:rPr>
          <w:rFonts w:hint="eastAsia"/>
          <w:snapToGrid w:val="0"/>
        </w:rPr>
        <w:instrText xml:space="preserve">　　　　　　　　　　</w:instrText>
      </w:r>
      <w:r w:rsidR="00224929">
        <w:rPr>
          <w:snapToGrid w:val="0"/>
        </w:rPr>
        <w:instrText>)</w:instrText>
      </w:r>
      <w:r w:rsidR="00224929">
        <w:rPr>
          <w:snapToGrid w:val="0"/>
        </w:rPr>
        <w:fldChar w:fldCharType="end"/>
      </w:r>
      <w:r w:rsidR="00224929">
        <w:rPr>
          <w:rFonts w:hint="eastAsia"/>
          <w:snapToGrid w:val="0"/>
        </w:rPr>
        <w:t xml:space="preserve">　　　　　　</w:t>
      </w:r>
    </w:p>
    <w:p w:rsidR="00224929" w:rsidRDefault="00224929" w:rsidP="00224929">
      <w:pPr>
        <w:spacing w:line="56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補助対象期間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2862CC">
        <w:rPr>
          <w:rFonts w:hint="eastAsia"/>
          <w:snapToGrid w:val="0"/>
        </w:rPr>
        <w:t xml:space="preserve">　　　　　　２０２</w:t>
      </w:r>
      <w:r w:rsidR="007439C3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 xml:space="preserve">年　</w:t>
      </w:r>
      <w:r w:rsidRPr="00B1572C">
        <w:rPr>
          <w:rFonts w:hint="eastAsia"/>
          <w:snapToGrid w:val="0"/>
          <w:color w:val="FF0000"/>
          <w:u w:val="single"/>
        </w:rPr>
        <w:t xml:space="preserve">　　</w:t>
      </w:r>
      <w:r>
        <w:rPr>
          <w:rFonts w:hint="eastAsia"/>
          <w:snapToGrid w:val="0"/>
        </w:rPr>
        <w:t>月分から</w:t>
      </w:r>
    </w:p>
    <w:p w:rsidR="00224929" w:rsidRDefault="00224929" w:rsidP="00224929">
      <w:pPr>
        <w:spacing w:line="56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</w:t>
      </w:r>
      <w:r w:rsidR="002862CC">
        <w:rPr>
          <w:rFonts w:hint="eastAsia"/>
          <w:snapToGrid w:val="0"/>
          <w:kern w:val="0"/>
        </w:rPr>
        <w:t>２０２</w:t>
      </w:r>
      <w:r w:rsidR="007439C3">
        <w:rPr>
          <w:rFonts w:hint="eastAsia"/>
          <w:snapToGrid w:val="0"/>
          <w:kern w:val="0"/>
        </w:rPr>
        <w:t>５</w:t>
      </w:r>
      <w:r>
        <w:rPr>
          <w:rFonts w:hint="eastAsia"/>
          <w:snapToGrid w:val="0"/>
          <w:kern w:val="0"/>
        </w:rPr>
        <w:t xml:space="preserve">年　</w:t>
      </w:r>
      <w:r w:rsidRPr="00B1572C">
        <w:rPr>
          <w:rFonts w:hint="eastAsia"/>
          <w:snapToGrid w:val="0"/>
          <w:color w:val="FF0000"/>
          <w:kern w:val="0"/>
          <w:u w:val="single"/>
        </w:rPr>
        <w:t xml:space="preserve">　　</w:t>
      </w:r>
      <w:r>
        <w:rPr>
          <w:rFonts w:hint="eastAsia"/>
          <w:snapToGrid w:val="0"/>
          <w:kern w:val="0"/>
        </w:rPr>
        <w:t>月</w:t>
      </w:r>
      <w:r>
        <w:rPr>
          <w:rFonts w:hint="eastAsia"/>
          <w:snapToGrid w:val="0"/>
        </w:rPr>
        <w:t>分まで</w:t>
      </w:r>
    </w:p>
    <w:p w:rsidR="00B1572C" w:rsidRDefault="00B1572C" w:rsidP="00224929">
      <w:pPr>
        <w:spacing w:line="560" w:lineRule="exac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4866A7" wp14:editId="6D96F519">
                <wp:simplePos x="0" y="0"/>
                <wp:positionH relativeFrom="column">
                  <wp:posOffset>2094865</wp:posOffset>
                </wp:positionH>
                <wp:positionV relativeFrom="paragraph">
                  <wp:posOffset>258445</wp:posOffset>
                </wp:positionV>
                <wp:extent cx="1552575" cy="3810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572C" w:rsidRPr="00224929" w:rsidRDefault="00B1572C" w:rsidP="00B1572C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対象者1名の</w:t>
                            </w:r>
                            <w:r>
                              <w:rPr>
                                <w:color w:val="FF0000"/>
                              </w:rPr>
                              <w:t>氏名</w:t>
                            </w:r>
                          </w:p>
                          <w:p w:rsidR="00B1572C" w:rsidRPr="00224929" w:rsidRDefault="00B1572C" w:rsidP="00B1572C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66A7" id="テキスト ボックス 13" o:spid="_x0000_s1030" type="#_x0000_t202" style="position:absolute;left:0;text-align:left;margin-left:164.95pt;margin-top:20.35pt;width:122.2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" filled="f" stroked="f" strokeweight="2.25pt">
                <v:textbox>
                  <w:txbxContent>
                    <w:p w:rsidR="00B1572C" w:rsidRPr="00224929" w:rsidRDefault="00B1572C" w:rsidP="00B1572C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対象者1名の</w:t>
                      </w:r>
                      <w:r>
                        <w:rPr>
                          <w:color w:val="FF0000"/>
                        </w:rPr>
                        <w:t>氏名</w:t>
                      </w:r>
                    </w:p>
                    <w:p w:rsidR="00B1572C" w:rsidRPr="00224929" w:rsidRDefault="00B1572C" w:rsidP="00B1572C">
                      <w:pP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4929" w:rsidRDefault="00224929" w:rsidP="00224929">
      <w:pPr>
        <w:wordWrap w:val="0"/>
        <w:spacing w:line="56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補助対象被共済者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  <w:r w:rsidRPr="00B1572C">
        <w:rPr>
          <w:rFonts w:hint="eastAsia"/>
          <w:snapToGrid w:val="0"/>
          <w:color w:val="FF0000"/>
          <w:u w:val="single"/>
        </w:rPr>
        <w:t xml:space="preserve">　　　　　　　　　　　</w:t>
      </w:r>
      <w:r>
        <w:rPr>
          <w:rFonts w:hint="eastAsia"/>
          <w:snapToGrid w:val="0"/>
        </w:rPr>
        <w:t xml:space="preserve">　ほか</w:t>
      </w:r>
      <w:r w:rsidRPr="00B1572C">
        <w:rPr>
          <w:rFonts w:hint="eastAsia"/>
          <w:snapToGrid w:val="0"/>
          <w:color w:val="FF0000"/>
          <w:u w:val="single"/>
        </w:rPr>
        <w:t xml:space="preserve">　　　　</w:t>
      </w:r>
      <w:r>
        <w:rPr>
          <w:rFonts w:hint="eastAsia"/>
          <w:snapToGrid w:val="0"/>
        </w:rPr>
        <w:t>人</w:t>
      </w:r>
    </w:p>
    <w:p w:rsidR="00BA430D" w:rsidRDefault="00224929" w:rsidP="00224929">
      <w:pPr>
        <w:wordWrap w:val="0"/>
        <w:spacing w:line="56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交付申請額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CN"/>
        </w:rPr>
        <w:t xml:space="preserve">　　　金　　</w:t>
      </w:r>
      <w:r w:rsidRPr="00B1572C">
        <w:rPr>
          <w:rFonts w:hint="eastAsia"/>
          <w:snapToGrid w:val="0"/>
          <w:color w:val="FF0000"/>
          <w:u w:val="single"/>
          <w:lang w:eastAsia="zh-CN"/>
        </w:rPr>
        <w:t xml:space="preserve">　　　　　　　</w:t>
      </w: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円</w:t>
      </w:r>
    </w:p>
    <w:p w:rsidR="004269B2" w:rsidRPr="007F794D" w:rsidRDefault="009A306C" w:rsidP="00224929">
      <w:pPr>
        <w:rPr>
          <w:snapToGrid w:val="0"/>
          <w:u w:val="single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6536B1" wp14:editId="0AEFC75F">
                <wp:simplePos x="0" y="0"/>
                <wp:positionH relativeFrom="column">
                  <wp:posOffset>1950720</wp:posOffset>
                </wp:positionH>
                <wp:positionV relativeFrom="paragraph">
                  <wp:posOffset>1508125</wp:posOffset>
                </wp:positionV>
                <wp:extent cx="3543300" cy="3124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306C" w:rsidRPr="003869B4" w:rsidRDefault="009A306C" w:rsidP="009A306C">
                            <w:pPr>
                              <w:rPr>
                                <w:rFonts w:ascii="BIZ UDP明朝 Medium" w:eastAsia="BIZ UDP明朝 Medium" w:hAnsi="BIZ UDP明朝 Medium"/>
                                <w:sz w:val="21"/>
                              </w:rPr>
                            </w:pPr>
                            <w:r w:rsidRPr="003869B4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</w:rPr>
                              <w:t>ご連絡先（電話番号）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</w:rPr>
                              <w:t xml:space="preserve">　</w:t>
                            </w:r>
                            <w:r w:rsidRPr="009A306C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 w:val="21"/>
                              </w:rPr>
                              <w:t>※昼間ご連絡のつく電話番号※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536B1" id="テキスト ボックス 8" o:spid="_x0000_s1033" type="#_x0000_t202" style="position:absolute;left:0;text-align:left;margin-left:153.6pt;margin-top:118.75pt;width:279pt;height:2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" fillcolor="white [3201]" stroked="f" strokeweight=".5pt">
                <v:textbox>
                  <w:txbxContent>
                    <w:p w:rsidR="009A306C" w:rsidRPr="003869B4" w:rsidRDefault="009A306C" w:rsidP="009A306C">
                      <w:pPr>
                        <w:rPr>
                          <w:rFonts w:ascii="BIZ UDP明朝 Medium" w:eastAsia="BIZ UDP明朝 Medium" w:hAnsi="BIZ UDP明朝 Medium"/>
                          <w:sz w:val="21"/>
                        </w:rPr>
                      </w:pPr>
                      <w:r w:rsidRPr="003869B4">
                        <w:rPr>
                          <w:rFonts w:ascii="BIZ UDP明朝 Medium" w:eastAsia="BIZ UDP明朝 Medium" w:hAnsi="BIZ UDP明朝 Medium" w:hint="eastAsia"/>
                          <w:sz w:val="21"/>
                        </w:rPr>
                        <w:t>ご連絡先（電話番号）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</w:rPr>
                        <w:t>：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</w:rPr>
                        <w:t xml:space="preserve">　</w:t>
                      </w:r>
                      <w:r w:rsidRPr="009A306C">
                        <w:rPr>
                          <w:rFonts w:ascii="BIZ UDP明朝 Medium" w:eastAsia="BIZ UDP明朝 Medium" w:hAnsi="BIZ UDP明朝 Medium" w:hint="eastAsia"/>
                          <w:color w:val="FF0000"/>
                          <w:sz w:val="21"/>
                        </w:rPr>
                        <w:t>※昼間ご連絡のつく電話番号※</w:t>
                      </w:r>
                    </w:p>
                  </w:txbxContent>
                </v:textbox>
              </v:shape>
            </w:pict>
          </mc:Fallback>
        </mc:AlternateContent>
      </w:r>
      <w:r w:rsidR="001415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308DAE" wp14:editId="7BB82A64">
                <wp:simplePos x="0" y="0"/>
                <wp:positionH relativeFrom="margin">
                  <wp:align>right</wp:align>
                </wp:positionH>
                <wp:positionV relativeFrom="paragraph">
                  <wp:posOffset>366395</wp:posOffset>
                </wp:positionV>
                <wp:extent cx="2457450" cy="609600"/>
                <wp:effectExtent l="19050" t="40005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71925" y="8658225"/>
                          <a:ext cx="2457450" cy="609600"/>
                        </a:xfrm>
                        <a:prstGeom prst="borderCallout1">
                          <a:avLst>
                            <a:gd name="adj1" fmla="val -7813"/>
                            <a:gd name="adj2" fmla="val 20737"/>
                            <a:gd name="adj3" fmla="val -60938"/>
                            <a:gd name="adj4" fmla="val 12830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64C6" w:rsidRDefault="00B1572C" w:rsidP="00B1572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月別個人掛金</w:t>
                            </w:r>
                            <w:r>
                              <w:rPr>
                                <w:color w:val="FF0000"/>
                              </w:rPr>
                              <w:t>内訳書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2)の</w:t>
                            </w:r>
                          </w:p>
                          <w:p w:rsidR="00B1572C" w:rsidRPr="00224929" w:rsidRDefault="00B1572C" w:rsidP="00B1572C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補助申請額</w:t>
                            </w:r>
                            <w:r>
                              <w:rPr>
                                <w:color w:val="FF0000"/>
                              </w:rPr>
                              <w:t>欄の合計金額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08DAE" id="テキスト ボックス 16" o:spid="_x0000_s1032" type="#_x0000_t47" style="position:absolute;left:0;text-align:left;margin-left:142.3pt;margin-top:28.85pt;width:193.5pt;height:48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" adj="2771,-13163,4479,-1688" filled="f" strokecolor="red" strokeweight="2.25pt">
                <v:textbox>
                  <w:txbxContent>
                    <w:p w:rsidR="003B64C6" w:rsidRDefault="00B1572C" w:rsidP="00B1572C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月別個人掛金</w:t>
                      </w:r>
                      <w:r>
                        <w:rPr>
                          <w:color w:val="FF0000"/>
                        </w:rPr>
                        <w:t>内訳書</w:t>
                      </w:r>
                      <w:r>
                        <w:rPr>
                          <w:rFonts w:hint="eastAsia"/>
                          <w:color w:val="FF0000"/>
                        </w:rPr>
                        <w:t>(</w:t>
                      </w:r>
                      <w:r>
                        <w:rPr>
                          <w:color w:val="FF0000"/>
                        </w:rPr>
                        <w:t>様式</w:t>
                      </w:r>
                      <w:r>
                        <w:rPr>
                          <w:rFonts w:hint="eastAsia"/>
                          <w:color w:val="FF0000"/>
                        </w:rPr>
                        <w:t>2)の</w:t>
                      </w:r>
                    </w:p>
                    <w:p w:rsidR="00B1572C" w:rsidRPr="00224929" w:rsidRDefault="00B1572C" w:rsidP="00B1572C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補助申請額</w:t>
                      </w:r>
                      <w:r>
                        <w:rPr>
                          <w:color w:val="FF0000"/>
                        </w:rPr>
                        <w:t>欄の合計金額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69B2" w:rsidRPr="007F794D" w:rsidSect="00527689">
      <w:headerReference w:type="default" r:id="rId8"/>
      <w:footerReference w:type="default" r:id="rId9"/>
      <w:pgSz w:w="11907" w:h="16839" w:code="9"/>
      <w:pgMar w:top="1418" w:right="1752" w:bottom="1418" w:left="1752" w:header="1134" w:footer="1134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810" w:rsidRDefault="00D07810">
      <w:pPr>
        <w:spacing w:line="240" w:lineRule="auto"/>
      </w:pPr>
      <w:r>
        <w:separator/>
      </w:r>
    </w:p>
  </w:endnote>
  <w:endnote w:type="continuationSeparator" w:id="0">
    <w:p w:rsidR="00D07810" w:rsidRDefault="00D078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A28" w:rsidRDefault="00FE2A28">
    <w:pPr>
      <w:spacing w:line="210" w:lineRule="exact"/>
      <w:jc w:val="center"/>
    </w:pPr>
  </w:p>
  <w:p w:rsidR="00FE2A28" w:rsidRDefault="001B458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246380</wp:posOffset>
              </wp:positionV>
              <wp:extent cx="5334000" cy="537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7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A28" w:rsidRPr="006F1AB4" w:rsidRDefault="00FE2A28" w:rsidP="006F1AB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0;margin-top:19.4pt;width:420pt;height:4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" o:allowincell="f" filled="f" stroked="f">
              <v:textbox inset="0,0,0,0">
                <w:txbxContent>
                  <w:p w:rsidR="00FE2A28" w:rsidRPr="006F1AB4" w:rsidRDefault="00FE2A28" w:rsidP="006F1AB4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A28" w:rsidRDefault="00FE2A28">
    <w:pPr>
      <w:spacing w:line="210" w:lineRule="exact"/>
      <w:jc w:val="center"/>
    </w:pPr>
  </w:p>
  <w:p w:rsidR="00FE2A28" w:rsidRDefault="001B458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830E9B7" wp14:editId="4782E553">
              <wp:simplePos x="0" y="0"/>
              <wp:positionH relativeFrom="column">
                <wp:posOffset>0</wp:posOffset>
              </wp:positionH>
              <wp:positionV relativeFrom="paragraph">
                <wp:posOffset>211455</wp:posOffset>
              </wp:positionV>
              <wp:extent cx="5334000" cy="53721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7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A28" w:rsidRPr="00CE5295" w:rsidRDefault="00FE2A28" w:rsidP="00CE529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0E9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left:0;text-align:left;margin-left:0;margin-top:16.65pt;width:420pt;height:4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" o:allowincell="f" filled="f" stroked="f">
              <v:textbox inset="0,0,0,0">
                <w:txbxContent>
                  <w:p w:rsidR="00FE2A28" w:rsidRPr="00CE5295" w:rsidRDefault="00FE2A28" w:rsidP="00CE529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810" w:rsidRDefault="00D07810">
      <w:pPr>
        <w:spacing w:line="240" w:lineRule="auto"/>
      </w:pPr>
      <w:r>
        <w:separator/>
      </w:r>
    </w:p>
  </w:footnote>
  <w:footnote w:type="continuationSeparator" w:id="0">
    <w:p w:rsidR="00D07810" w:rsidRDefault="00D078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A28" w:rsidRPr="00CE5295" w:rsidRDefault="00FE2A28" w:rsidP="00CE52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200"/>
  <w:displayHorizontalDrawingGridEvery w:val="2"/>
  <w:displayVerticalDrawingGridEvery w:val="2"/>
  <w:characterSpacingControl w:val="doNotCompress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5295"/>
    <w:rsid w:val="000040A9"/>
    <w:rsid w:val="00030A66"/>
    <w:rsid w:val="000554A8"/>
    <w:rsid w:val="00063565"/>
    <w:rsid w:val="000957A8"/>
    <w:rsid w:val="000B05A5"/>
    <w:rsid w:val="00122AB6"/>
    <w:rsid w:val="00136723"/>
    <w:rsid w:val="00140E2B"/>
    <w:rsid w:val="00141533"/>
    <w:rsid w:val="001573F1"/>
    <w:rsid w:val="00184959"/>
    <w:rsid w:val="001A166E"/>
    <w:rsid w:val="001B4584"/>
    <w:rsid w:val="001C7A45"/>
    <w:rsid w:val="00206B38"/>
    <w:rsid w:val="00224929"/>
    <w:rsid w:val="0023548F"/>
    <w:rsid w:val="0028468E"/>
    <w:rsid w:val="002862CC"/>
    <w:rsid w:val="002A4136"/>
    <w:rsid w:val="002B3A04"/>
    <w:rsid w:val="002B4D77"/>
    <w:rsid w:val="002D3B85"/>
    <w:rsid w:val="002E17C5"/>
    <w:rsid w:val="002F1D58"/>
    <w:rsid w:val="002F33BE"/>
    <w:rsid w:val="002F44C2"/>
    <w:rsid w:val="002F5228"/>
    <w:rsid w:val="00331E6D"/>
    <w:rsid w:val="00351174"/>
    <w:rsid w:val="003869B4"/>
    <w:rsid w:val="003A6036"/>
    <w:rsid w:val="003B64C6"/>
    <w:rsid w:val="004005BA"/>
    <w:rsid w:val="004145C7"/>
    <w:rsid w:val="004248AA"/>
    <w:rsid w:val="004269B2"/>
    <w:rsid w:val="0047506B"/>
    <w:rsid w:val="004917E1"/>
    <w:rsid w:val="004C63B6"/>
    <w:rsid w:val="004D3B7A"/>
    <w:rsid w:val="004D7AC8"/>
    <w:rsid w:val="004E2F98"/>
    <w:rsid w:val="004E4742"/>
    <w:rsid w:val="00517D01"/>
    <w:rsid w:val="00523E62"/>
    <w:rsid w:val="00527689"/>
    <w:rsid w:val="005566F8"/>
    <w:rsid w:val="0055714A"/>
    <w:rsid w:val="00593838"/>
    <w:rsid w:val="005D1C27"/>
    <w:rsid w:val="005D1F31"/>
    <w:rsid w:val="005E2EE6"/>
    <w:rsid w:val="005E395B"/>
    <w:rsid w:val="005E49E8"/>
    <w:rsid w:val="00614075"/>
    <w:rsid w:val="00627BAE"/>
    <w:rsid w:val="00656D70"/>
    <w:rsid w:val="00670E54"/>
    <w:rsid w:val="0067139B"/>
    <w:rsid w:val="006F1AB4"/>
    <w:rsid w:val="00740E7E"/>
    <w:rsid w:val="007439C3"/>
    <w:rsid w:val="00782F44"/>
    <w:rsid w:val="007A5095"/>
    <w:rsid w:val="007B6A3C"/>
    <w:rsid w:val="007D398C"/>
    <w:rsid w:val="007E42BD"/>
    <w:rsid w:val="007F794D"/>
    <w:rsid w:val="00814850"/>
    <w:rsid w:val="0083349E"/>
    <w:rsid w:val="008E4E81"/>
    <w:rsid w:val="00935614"/>
    <w:rsid w:val="00943B8D"/>
    <w:rsid w:val="0094687D"/>
    <w:rsid w:val="009916AF"/>
    <w:rsid w:val="009A306C"/>
    <w:rsid w:val="009C18E5"/>
    <w:rsid w:val="00A2438C"/>
    <w:rsid w:val="00A24928"/>
    <w:rsid w:val="00A551AD"/>
    <w:rsid w:val="00A77426"/>
    <w:rsid w:val="00A961FF"/>
    <w:rsid w:val="00AC2C80"/>
    <w:rsid w:val="00AD565C"/>
    <w:rsid w:val="00AE59AC"/>
    <w:rsid w:val="00B1572C"/>
    <w:rsid w:val="00B30A51"/>
    <w:rsid w:val="00BA430D"/>
    <w:rsid w:val="00BC61AA"/>
    <w:rsid w:val="00BD7C33"/>
    <w:rsid w:val="00BE3C42"/>
    <w:rsid w:val="00BF7BD8"/>
    <w:rsid w:val="00C66FDF"/>
    <w:rsid w:val="00C7560C"/>
    <w:rsid w:val="00CA0A38"/>
    <w:rsid w:val="00CB78D7"/>
    <w:rsid w:val="00CE5295"/>
    <w:rsid w:val="00D00FB4"/>
    <w:rsid w:val="00D074FD"/>
    <w:rsid w:val="00D07810"/>
    <w:rsid w:val="00D135AF"/>
    <w:rsid w:val="00D24D1C"/>
    <w:rsid w:val="00DB4043"/>
    <w:rsid w:val="00DC413F"/>
    <w:rsid w:val="00DD5E47"/>
    <w:rsid w:val="00DD7C9B"/>
    <w:rsid w:val="00E01E5A"/>
    <w:rsid w:val="00E52AE4"/>
    <w:rsid w:val="00ED1D13"/>
    <w:rsid w:val="00EE2A68"/>
    <w:rsid w:val="00F2795D"/>
    <w:rsid w:val="00FB41E9"/>
    <w:rsid w:val="00FC5D7F"/>
    <w:rsid w:val="00FD17EC"/>
    <w:rsid w:val="00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B038339"/>
  <w15:chartTrackingRefBased/>
  <w15:docId w15:val="{6353069A-EC28-436F-A07C-9FD4E9D5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95B"/>
    <w:pPr>
      <w:widowControl w:val="0"/>
      <w:autoSpaceDE w:val="0"/>
      <w:autoSpaceDN w:val="0"/>
      <w:adjustRightInd w:val="0"/>
      <w:spacing w:line="400" w:lineRule="exact"/>
      <w:jc w:val="both"/>
      <w:textAlignment w:val="center"/>
    </w:pPr>
    <w:rPr>
      <w:rFonts w:ascii="ＭＳ 明朝"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4D3B7A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rsid w:val="00224929"/>
    <w:rPr>
      <w:rFonts w:ascii="ＭＳ 明朝" w:eastAsia="ＭＳ 明朝"/>
      <w:kern w:val="2"/>
      <w:sz w:val="24"/>
      <w:szCs w:val="24"/>
    </w:rPr>
  </w:style>
  <w:style w:type="character" w:customStyle="1" w:styleId="a6">
    <w:name w:val="フッター (文字)"/>
    <w:basedOn w:val="a0"/>
    <w:link w:val="a5"/>
    <w:rsid w:val="00224929"/>
    <w:rPr>
      <w:rFonts w:ascii="ＭＳ 明朝" w:eastAsia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0304;&#20037;&#2406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534E-FBF2-46CF-963A-34BE8636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佐久市.dot</Template>
  <TotalTime>33</TotalTime>
  <Pages>2</Pages>
  <Words>396</Words>
  <Characters>646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Company> 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EP04</dc:creator>
  <cp:keywords/>
  <dc:description/>
  <cp:lastModifiedBy>JWS23167</cp:lastModifiedBy>
  <cp:revision>12</cp:revision>
  <cp:lastPrinted>2023-12-18T06:11:00Z</cp:lastPrinted>
  <dcterms:created xsi:type="dcterms:W3CDTF">2022-12-13T07:12:00Z</dcterms:created>
  <dcterms:modified xsi:type="dcterms:W3CDTF">2025-11-27T06:23:00Z</dcterms:modified>
</cp:coreProperties>
</file>