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55" w:rsidRDefault="00143655">
      <w:bookmarkStart w:id="0" w:name="_GoBack"/>
      <w:bookmarkEnd w:id="0"/>
    </w:p>
    <w:p w:rsidR="00876BD7" w:rsidRDefault="00876BD7">
      <w:pPr>
        <w:jc w:val="center"/>
        <w:rPr>
          <w:lang w:eastAsia="zh-TW"/>
        </w:rPr>
      </w:pPr>
      <w:r>
        <w:rPr>
          <w:rFonts w:hint="eastAsia"/>
          <w:snapToGrid w:val="0"/>
          <w:lang w:eastAsia="zh-TW"/>
        </w:rPr>
        <w:t>指</w:t>
      </w:r>
      <w:r w:rsidR="003D178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>定</w:t>
      </w:r>
      <w:r w:rsidR="003D178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>管</w:t>
      </w:r>
      <w:r w:rsidR="003D178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>理</w:t>
      </w:r>
      <w:r w:rsidR="003D178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>者</w:t>
      </w:r>
      <w:r w:rsidR="003D178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>指</w:t>
      </w:r>
      <w:r w:rsidR="003D178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>定</w:t>
      </w:r>
      <w:r w:rsidR="003D178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>申</w:t>
      </w:r>
      <w:r w:rsidR="003D178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>請</w:t>
      </w:r>
      <w:r w:rsidR="003D178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>書</w:t>
      </w:r>
    </w:p>
    <w:p w:rsidR="00876BD7" w:rsidRDefault="00876BD7">
      <w:pPr>
        <w:rPr>
          <w:lang w:eastAsia="zh-TW"/>
        </w:rPr>
      </w:pPr>
    </w:p>
    <w:p w:rsidR="00876BD7" w:rsidRDefault="00876BD7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876BD7" w:rsidRDefault="00876BD7">
      <w:pPr>
        <w:rPr>
          <w:lang w:eastAsia="zh-TW"/>
        </w:rPr>
      </w:pPr>
    </w:p>
    <w:p w:rsidR="00025093" w:rsidRDefault="00876BD7" w:rsidP="00AC140C">
      <w:r>
        <w:rPr>
          <w:rFonts w:hint="eastAsia"/>
        </w:rPr>
        <w:t>（申請先）</w:t>
      </w:r>
      <w:smartTag w:uri="schemas-MSNCTYST-com/MSNCTYST" w:element="MSNCTYST">
        <w:smartTagPr>
          <w:attr w:name="AddressList" w:val="20:長野県佐久市;"/>
          <w:attr w:name="Address" w:val="佐久市"/>
        </w:smartTagPr>
        <w:r w:rsidR="00025093">
          <w:rPr>
            <w:rFonts w:hint="eastAsia"/>
          </w:rPr>
          <w:t>佐久市</w:t>
        </w:r>
      </w:smartTag>
      <w:r w:rsidR="00025093">
        <w:rPr>
          <w:rFonts w:hint="eastAsia"/>
          <w:lang w:eastAsia="zh-TW"/>
        </w:rPr>
        <w:t>長</w:t>
      </w:r>
    </w:p>
    <w:p w:rsidR="00876BD7" w:rsidRDefault="00876BD7"/>
    <w:p w:rsidR="00AC140C" w:rsidRDefault="00AC140C"/>
    <w:p w:rsidR="00876BD7" w:rsidRDefault="00876BD7">
      <w:pPr>
        <w:wordWrap w:val="0"/>
        <w:jc w:val="right"/>
      </w:pPr>
      <w:r>
        <w:rPr>
          <w:rFonts w:hint="eastAsia"/>
        </w:rPr>
        <w:t xml:space="preserve">所在地　　　　　　　　　　　　　</w:t>
      </w:r>
    </w:p>
    <w:p w:rsidR="00876BD7" w:rsidRDefault="00876BD7">
      <w:pPr>
        <w:wordWrap w:val="0"/>
        <w:jc w:val="right"/>
      </w:pPr>
      <w:r>
        <w:rPr>
          <w:rFonts w:hint="eastAsia"/>
        </w:rPr>
        <w:t xml:space="preserve">団体名　　　　　　　　　　　　　</w:t>
      </w:r>
    </w:p>
    <w:p w:rsidR="00876BD7" w:rsidRDefault="00876BD7">
      <w:pPr>
        <w:wordWrap w:val="0"/>
        <w:jc w:val="right"/>
      </w:pPr>
      <w:r>
        <w:rPr>
          <w:rFonts w:hint="eastAsia"/>
        </w:rPr>
        <w:t xml:space="preserve">代表者氏名　　　　　　　　</w:t>
      </w:r>
      <w:r w:rsidR="0076588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76BD7" w:rsidRDefault="00876BD7"/>
    <w:p w:rsidR="00876BD7" w:rsidRDefault="003D178B" w:rsidP="003D178B">
      <w:pPr>
        <w:spacing w:after="120"/>
        <w:ind w:firstLineChars="100" w:firstLine="210"/>
      </w:pPr>
      <w:r>
        <w:rPr>
          <w:rFonts w:hint="eastAsia"/>
        </w:rPr>
        <w:t>次の施設</w:t>
      </w:r>
      <w:r w:rsidR="00876BD7">
        <w:rPr>
          <w:rFonts w:hint="eastAsia"/>
        </w:rPr>
        <w:t>の指定管理者の指定を受けたいので、申請します。</w:t>
      </w:r>
    </w:p>
    <w:p w:rsidR="003D178B" w:rsidRDefault="003D178B" w:rsidP="003D178B">
      <w:pPr>
        <w:spacing w:after="120"/>
        <w:ind w:firstLineChars="200" w:firstLine="420"/>
      </w:pPr>
      <w:r>
        <w:rPr>
          <w:rFonts w:hint="eastAsia"/>
        </w:rPr>
        <w:t xml:space="preserve">指定を受けたい施設名　　</w:t>
      </w:r>
      <w:r w:rsidR="00A573DB">
        <w:rPr>
          <w:rFonts w:hint="eastAsia"/>
        </w:rPr>
        <w:t>佐久の泉共同作業センター</w:t>
      </w:r>
    </w:p>
    <w:p w:rsidR="003D178B" w:rsidRDefault="003D178B" w:rsidP="003D178B">
      <w:pPr>
        <w:spacing w:after="120"/>
        <w:ind w:firstLineChars="100" w:firstLine="210"/>
      </w:pPr>
    </w:p>
    <w:p w:rsidR="003D178B" w:rsidRDefault="003D178B" w:rsidP="003D178B">
      <w:pPr>
        <w:spacing w:after="120"/>
        <w:ind w:firstLineChars="100" w:firstLine="210"/>
      </w:pPr>
      <w:r>
        <w:rPr>
          <w:rFonts w:hint="eastAsia"/>
        </w:rPr>
        <w:t>申請団体の概要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3D178B">
        <w:trPr>
          <w:cantSplit/>
          <w:trHeight w:val="705"/>
        </w:trPr>
        <w:tc>
          <w:tcPr>
            <w:tcW w:w="1680" w:type="dxa"/>
            <w:gridSpan w:val="2"/>
            <w:vAlign w:val="center"/>
          </w:tcPr>
          <w:p w:rsidR="003D178B" w:rsidRDefault="003D178B" w:rsidP="006863B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3D178B" w:rsidRDefault="003D178B" w:rsidP="006863B6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〔設立年月日　　　　　　　　〕</w:t>
            </w:r>
          </w:p>
        </w:tc>
      </w:tr>
      <w:tr w:rsidR="003D178B">
        <w:trPr>
          <w:cantSplit/>
          <w:trHeight w:val="70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B" w:rsidRDefault="003D178B" w:rsidP="006863B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B" w:rsidRDefault="003D178B" w:rsidP="003D178B">
            <w:pPr>
              <w:jc w:val="right"/>
              <w:rPr>
                <w:lang w:eastAsia="zh-TW"/>
              </w:rPr>
            </w:pPr>
          </w:p>
          <w:p w:rsidR="003D178B" w:rsidRDefault="003D178B" w:rsidP="003D178B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（　　）　　　　</w:t>
            </w:r>
          </w:p>
        </w:tc>
      </w:tr>
      <w:tr w:rsidR="00876BD7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876BD7" w:rsidRDefault="00876BD7">
            <w:pPr>
              <w:ind w:left="113" w:right="113"/>
              <w:jc w:val="distribute"/>
            </w:pPr>
            <w:r>
              <w:rPr>
                <w:rFonts w:hint="eastAsia"/>
              </w:rPr>
              <w:t>申請者に関する事項</w:t>
            </w:r>
          </w:p>
        </w:tc>
        <w:tc>
          <w:tcPr>
            <w:tcW w:w="1260" w:type="dxa"/>
            <w:vAlign w:val="center"/>
          </w:tcPr>
          <w:p w:rsidR="00876BD7" w:rsidRDefault="00876BD7">
            <w:pPr>
              <w:spacing w:line="300" w:lineRule="exact"/>
              <w:jc w:val="distribute"/>
            </w:pPr>
            <w:r>
              <w:rPr>
                <w:rFonts w:hint="eastAsia"/>
              </w:rPr>
              <w:t>主たる事業</w:t>
            </w:r>
          </w:p>
        </w:tc>
        <w:tc>
          <w:tcPr>
            <w:tcW w:w="6300" w:type="dxa"/>
            <w:vAlign w:val="center"/>
          </w:tcPr>
          <w:p w:rsidR="00876BD7" w:rsidRDefault="00876BD7"/>
        </w:tc>
      </w:tr>
      <w:tr w:rsidR="00876BD7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876BD7" w:rsidRDefault="00876BD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876BD7" w:rsidRDefault="00876BD7">
            <w:pPr>
              <w:spacing w:line="300" w:lineRule="exact"/>
              <w:jc w:val="distribute"/>
            </w:pPr>
            <w:r>
              <w:rPr>
                <w:rFonts w:hint="eastAsia"/>
              </w:rPr>
              <w:t>役員</w:t>
            </w:r>
          </w:p>
          <w:p w:rsidR="00876BD7" w:rsidRDefault="00876BD7">
            <w:pPr>
              <w:spacing w:line="300" w:lineRule="exact"/>
              <w:jc w:val="distribute"/>
            </w:pPr>
            <w:r>
              <w:rPr>
                <w:rFonts w:hint="eastAsia"/>
              </w:rPr>
              <w:t>（理事等）</w:t>
            </w:r>
          </w:p>
        </w:tc>
        <w:tc>
          <w:tcPr>
            <w:tcW w:w="6300" w:type="dxa"/>
            <w:vAlign w:val="center"/>
          </w:tcPr>
          <w:p w:rsidR="00876BD7" w:rsidRDefault="00876BD7"/>
        </w:tc>
      </w:tr>
      <w:tr w:rsidR="00876BD7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876BD7" w:rsidRDefault="00876BD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876BD7" w:rsidRDefault="00876BD7">
            <w:pPr>
              <w:spacing w:line="300" w:lineRule="exact"/>
              <w:jc w:val="distribute"/>
            </w:pPr>
            <w:r>
              <w:rPr>
                <w:rFonts w:hint="eastAsia"/>
              </w:rPr>
              <w:t>予算の概要</w:t>
            </w:r>
          </w:p>
        </w:tc>
        <w:tc>
          <w:tcPr>
            <w:tcW w:w="6300" w:type="dxa"/>
            <w:vAlign w:val="center"/>
          </w:tcPr>
          <w:p w:rsidR="00876BD7" w:rsidRDefault="00876BD7"/>
        </w:tc>
      </w:tr>
      <w:tr w:rsidR="00876BD7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876BD7" w:rsidRDefault="00876BD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876BD7" w:rsidRDefault="00876BD7">
            <w:pPr>
              <w:spacing w:line="300" w:lineRule="exact"/>
              <w:jc w:val="distribute"/>
            </w:pPr>
            <w:r>
              <w:rPr>
                <w:rFonts w:hint="eastAsia"/>
              </w:rPr>
              <w:t>事業の</w:t>
            </w:r>
          </w:p>
          <w:p w:rsidR="00876BD7" w:rsidRDefault="00876BD7">
            <w:pPr>
              <w:spacing w:line="300" w:lineRule="exact"/>
              <w:jc w:val="distribute"/>
            </w:pPr>
            <w:r>
              <w:rPr>
                <w:rFonts w:hint="eastAsia"/>
              </w:rPr>
              <w:t>執行体制</w:t>
            </w:r>
          </w:p>
        </w:tc>
        <w:tc>
          <w:tcPr>
            <w:tcW w:w="6300" w:type="dxa"/>
            <w:vAlign w:val="center"/>
          </w:tcPr>
          <w:p w:rsidR="00876BD7" w:rsidRDefault="00876BD7"/>
        </w:tc>
      </w:tr>
      <w:tr w:rsidR="00876BD7">
        <w:trPr>
          <w:cantSplit/>
          <w:trHeight w:hRule="exact" w:val="1014"/>
        </w:trPr>
        <w:tc>
          <w:tcPr>
            <w:tcW w:w="1680" w:type="dxa"/>
            <w:gridSpan w:val="2"/>
            <w:vAlign w:val="center"/>
          </w:tcPr>
          <w:p w:rsidR="00876BD7" w:rsidRDefault="00876BD7">
            <w:pPr>
              <w:jc w:val="distribute"/>
            </w:pPr>
            <w:r>
              <w:rPr>
                <w:rFonts w:hint="eastAsia"/>
              </w:rPr>
              <w:t>その他申請に</w:t>
            </w:r>
          </w:p>
          <w:p w:rsidR="00876BD7" w:rsidRDefault="00876BD7">
            <w:pPr>
              <w:jc w:val="distribute"/>
            </w:pPr>
            <w:r>
              <w:rPr>
                <w:rFonts w:hint="eastAsia"/>
              </w:rPr>
              <w:t>係る事項</w:t>
            </w:r>
          </w:p>
        </w:tc>
        <w:tc>
          <w:tcPr>
            <w:tcW w:w="6300" w:type="dxa"/>
            <w:vAlign w:val="center"/>
          </w:tcPr>
          <w:p w:rsidR="00876BD7" w:rsidRDefault="00876BD7"/>
        </w:tc>
      </w:tr>
    </w:tbl>
    <w:p w:rsidR="00876BD7" w:rsidRDefault="00876BD7" w:rsidP="003D178B">
      <w:pPr>
        <w:spacing w:before="120"/>
      </w:pPr>
    </w:p>
    <w:sectPr w:rsidR="00876BD7" w:rsidSect="00431941">
      <w:headerReference w:type="default" r:id="rId6"/>
      <w:footerReference w:type="even" r:id="rId7"/>
      <w:type w:val="continuous"/>
      <w:pgSz w:w="11906" w:h="16838" w:code="9"/>
      <w:pgMar w:top="1134" w:right="1616" w:bottom="1418" w:left="1701" w:header="1701" w:footer="1134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F3" w:rsidRDefault="003C14F3">
      <w:r>
        <w:separator/>
      </w:r>
    </w:p>
  </w:endnote>
  <w:endnote w:type="continuationSeparator" w:id="0">
    <w:p w:rsidR="003C14F3" w:rsidRDefault="003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04" w:rsidRDefault="00926304" w:rsidP="009263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304" w:rsidRDefault="009263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F3" w:rsidRDefault="003C14F3">
      <w:r>
        <w:separator/>
      </w:r>
    </w:p>
  </w:footnote>
  <w:footnote w:type="continuationSeparator" w:id="0">
    <w:p w:rsidR="003C14F3" w:rsidRDefault="003C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DA7" w:rsidRPr="00DD7FF7" w:rsidRDefault="00AF62FE" w:rsidP="00533DA7">
    <w:pPr>
      <w:pStyle w:val="a3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指定申請書</w:t>
    </w:r>
    <w:r w:rsidR="00DE1397" w:rsidRPr="00DD7FF7">
      <w:rPr>
        <w:rFonts w:ascii="ＭＳ Ｐ明朝" w:eastAsia="ＭＳ Ｐ明朝" w:hAnsi="ＭＳ Ｐ明朝" w:hint="eastAsia"/>
        <w:sz w:val="18"/>
        <w:szCs w:val="18"/>
      </w:rPr>
      <w:t>（様式</w:t>
    </w:r>
    <w:r>
      <w:rPr>
        <w:rFonts w:ascii="ＭＳ Ｐ明朝" w:eastAsia="ＭＳ Ｐ明朝" w:hAnsi="ＭＳ Ｐ明朝" w:hint="eastAsia"/>
        <w:sz w:val="18"/>
        <w:szCs w:val="18"/>
      </w:rPr>
      <w:t>第</w:t>
    </w:r>
    <w:r w:rsidR="00DE1397" w:rsidRPr="00DD7FF7">
      <w:rPr>
        <w:rFonts w:ascii="ＭＳ Ｐ明朝" w:eastAsia="ＭＳ Ｐ明朝" w:hAnsi="ＭＳ Ｐ明朝" w:hint="eastAsia"/>
        <w:sz w:val="18"/>
        <w:szCs w:val="18"/>
      </w:rPr>
      <w:t>1</w:t>
    </w:r>
    <w:r>
      <w:rPr>
        <w:rFonts w:ascii="ＭＳ Ｐ明朝" w:eastAsia="ＭＳ Ｐ明朝" w:hAnsi="ＭＳ Ｐ明朝" w:hint="eastAsia"/>
        <w:sz w:val="18"/>
        <w:szCs w:val="18"/>
      </w:rPr>
      <w:t>号</w:t>
    </w:r>
    <w:r w:rsidR="00DC6FB7" w:rsidRPr="00DD7FF7">
      <w:rPr>
        <w:rFonts w:ascii="ＭＳ Ｐ明朝" w:eastAsia="ＭＳ Ｐ明朝" w:hAnsi="ＭＳ Ｐ明朝" w:hint="eastAsia"/>
        <w:sz w:val="18"/>
        <w:szCs w:val="18"/>
      </w:rPr>
      <w:t>）</w:t>
    </w:r>
    <w:r w:rsidR="002C51A0">
      <w:rPr>
        <w:rFonts w:ascii="ＭＳ Ｐ明朝" w:eastAsia="ＭＳ Ｐ明朝" w:hAnsi="ＭＳ Ｐ明朝" w:hint="eastAsia"/>
        <w:sz w:val="18"/>
        <w:szCs w:val="18"/>
      </w:rPr>
      <w:t>佐久の泉共同作業センター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200"/>
  <w:displayHorizontalDrawingGridEvery w:val="2"/>
  <w:displayVertic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3ABA"/>
    <w:rsid w:val="00025093"/>
    <w:rsid w:val="00054493"/>
    <w:rsid w:val="0009573C"/>
    <w:rsid w:val="001349C0"/>
    <w:rsid w:val="00143655"/>
    <w:rsid w:val="00194058"/>
    <w:rsid w:val="00271109"/>
    <w:rsid w:val="002B0238"/>
    <w:rsid w:val="002C51A0"/>
    <w:rsid w:val="002F5647"/>
    <w:rsid w:val="003357AC"/>
    <w:rsid w:val="003C14F3"/>
    <w:rsid w:val="003D178B"/>
    <w:rsid w:val="003E3024"/>
    <w:rsid w:val="00431941"/>
    <w:rsid w:val="00474702"/>
    <w:rsid w:val="004E19BF"/>
    <w:rsid w:val="004F16E5"/>
    <w:rsid w:val="004F5F1D"/>
    <w:rsid w:val="00533DA7"/>
    <w:rsid w:val="00561A76"/>
    <w:rsid w:val="005F502F"/>
    <w:rsid w:val="006863B6"/>
    <w:rsid w:val="007108A0"/>
    <w:rsid w:val="00746C35"/>
    <w:rsid w:val="00765889"/>
    <w:rsid w:val="007E2960"/>
    <w:rsid w:val="00803EB5"/>
    <w:rsid w:val="00837A6E"/>
    <w:rsid w:val="00876BD7"/>
    <w:rsid w:val="008C55DC"/>
    <w:rsid w:val="00926304"/>
    <w:rsid w:val="00993E41"/>
    <w:rsid w:val="009D2F34"/>
    <w:rsid w:val="00A573DB"/>
    <w:rsid w:val="00A936ED"/>
    <w:rsid w:val="00AA394E"/>
    <w:rsid w:val="00AC140C"/>
    <w:rsid w:val="00AF62FE"/>
    <w:rsid w:val="00B02005"/>
    <w:rsid w:val="00B63ABA"/>
    <w:rsid w:val="00BD4D0B"/>
    <w:rsid w:val="00C06E01"/>
    <w:rsid w:val="00C756F2"/>
    <w:rsid w:val="00D758BA"/>
    <w:rsid w:val="00DC6FB7"/>
    <w:rsid w:val="00DD7FF7"/>
    <w:rsid w:val="00DE1397"/>
    <w:rsid w:val="00E176D8"/>
    <w:rsid w:val="00F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65079F"/>
  <w15:chartTrackingRefBased/>
  <w15:docId w15:val="{DA98CD03-45F0-46D0-8EAA-9C25B61C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33D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04Template\&#20304;&#20037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佐久市.dot</Template>
  <TotalTime>3</TotalTime>
  <Pages>1</Pages>
  <Words>150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M01</dc:creator>
  <cp:keywords/>
  <dc:description/>
  <cp:lastModifiedBy>JWS23069</cp:lastModifiedBy>
  <cp:revision>4</cp:revision>
  <cp:lastPrinted>2005-03-09T05:49:00Z</cp:lastPrinted>
  <dcterms:created xsi:type="dcterms:W3CDTF">2025-08-13T02:27:00Z</dcterms:created>
  <dcterms:modified xsi:type="dcterms:W3CDTF">2025-08-13T02:52:00Z</dcterms:modified>
</cp:coreProperties>
</file>